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A61A5C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30C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445FB">
                                      <w:rPr>
                                        <w:rStyle w:val="Style2"/>
                                      </w:rPr>
                                      <w:t>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A61A5C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30C7">
                                <w:rPr>
                                  <w:rStyle w:val="Style2"/>
                                </w:rPr>
                                <w:t>1</w:t>
                              </w:r>
                              <w:r w:rsidR="00A445FB">
                                <w:rPr>
                                  <w:rStyle w:val="Style2"/>
                                </w:rPr>
                                <w:t>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C2E6" w14:textId="77777777" w:rsidR="00F168B4" w:rsidRDefault="00F168B4" w:rsidP="001007E7">
      <w:pPr>
        <w:spacing w:after="0" w:line="240" w:lineRule="auto"/>
      </w:pPr>
      <w:r>
        <w:separator/>
      </w:r>
    </w:p>
  </w:endnote>
  <w:endnote w:type="continuationSeparator" w:id="0">
    <w:p w14:paraId="20F014CA" w14:textId="77777777" w:rsidR="00F168B4" w:rsidRDefault="00F168B4" w:rsidP="001007E7">
      <w:pPr>
        <w:spacing w:after="0" w:line="240" w:lineRule="auto"/>
      </w:pPr>
      <w:r>
        <w:continuationSeparator/>
      </w:r>
    </w:p>
  </w:endnote>
  <w:endnote w:type="continuationNotice" w:id="1">
    <w:p w14:paraId="62DA8A36" w14:textId="77777777" w:rsidR="00F168B4" w:rsidRDefault="00F16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4936" w14:textId="77777777" w:rsidR="00F168B4" w:rsidRDefault="00F168B4" w:rsidP="001007E7">
      <w:pPr>
        <w:spacing w:after="0" w:line="240" w:lineRule="auto"/>
      </w:pPr>
      <w:r>
        <w:separator/>
      </w:r>
    </w:p>
  </w:footnote>
  <w:footnote w:type="continuationSeparator" w:id="0">
    <w:p w14:paraId="546C6078" w14:textId="77777777" w:rsidR="00F168B4" w:rsidRDefault="00F168B4" w:rsidP="001007E7">
      <w:pPr>
        <w:spacing w:after="0" w:line="240" w:lineRule="auto"/>
      </w:pPr>
      <w:r>
        <w:continuationSeparator/>
      </w:r>
    </w:p>
  </w:footnote>
  <w:footnote w:type="continuationNotice" w:id="1">
    <w:p w14:paraId="751FB268" w14:textId="77777777" w:rsidR="00F168B4" w:rsidRDefault="00F168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C8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119F4"/>
    <w:rsid w:val="00725091"/>
    <w:rsid w:val="00742644"/>
    <w:rsid w:val="00780880"/>
    <w:rsid w:val="007B0E1F"/>
    <w:rsid w:val="007B6F6F"/>
    <w:rsid w:val="007C140A"/>
    <w:rsid w:val="007D251B"/>
    <w:rsid w:val="007E3DA1"/>
    <w:rsid w:val="008074E4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C30C7"/>
    <w:rsid w:val="009E6A79"/>
    <w:rsid w:val="00A16099"/>
    <w:rsid w:val="00A445FB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B453B"/>
    <w:rsid w:val="00EE1E7B"/>
    <w:rsid w:val="00EF5DF2"/>
    <w:rsid w:val="00F168B4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683D7471-B7E5-4C86-96F4-07400DC3B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10</cp:revision>
  <cp:lastPrinted>2022-06-20T15:39:00Z</cp:lastPrinted>
  <dcterms:created xsi:type="dcterms:W3CDTF">2022-11-04T14:46:00Z</dcterms:created>
  <dcterms:modified xsi:type="dcterms:W3CDTF">2023-06-19T13:53:00Z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