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D310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6B7CF6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212CB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1D310A">
                                      <w:rPr>
                                        <w:rStyle w:val="Style2"/>
                                      </w:rPr>
                                      <w:t>39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6B7CF6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212CB">
                                <w:rPr>
                                  <w:rStyle w:val="Style2"/>
                                </w:rPr>
                                <w:t>5-0</w:t>
                              </w:r>
                              <w:r w:rsidR="001D310A">
                                <w:rPr>
                                  <w:rStyle w:val="Style2"/>
                                </w:rPr>
                                <w:t>39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D310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D310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EACB" w14:textId="77777777" w:rsidR="005F26AC" w:rsidRDefault="005F26AC" w:rsidP="001007E7">
      <w:pPr>
        <w:spacing w:after="0" w:line="240" w:lineRule="auto"/>
      </w:pPr>
      <w:r>
        <w:separator/>
      </w:r>
    </w:p>
  </w:endnote>
  <w:endnote w:type="continuationSeparator" w:id="0">
    <w:p w14:paraId="249361F5" w14:textId="77777777" w:rsidR="005F26AC" w:rsidRDefault="005F26AC" w:rsidP="001007E7">
      <w:pPr>
        <w:spacing w:after="0" w:line="240" w:lineRule="auto"/>
      </w:pPr>
      <w:r>
        <w:continuationSeparator/>
      </w:r>
    </w:p>
  </w:endnote>
  <w:endnote w:type="continuationNotice" w:id="1">
    <w:p w14:paraId="3C614EF6" w14:textId="77777777" w:rsidR="005F26AC" w:rsidRDefault="005F2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7A52E" w14:textId="77777777" w:rsidR="005F26AC" w:rsidRDefault="005F26AC" w:rsidP="001007E7">
      <w:pPr>
        <w:spacing w:after="0" w:line="240" w:lineRule="auto"/>
      </w:pPr>
      <w:r>
        <w:separator/>
      </w:r>
    </w:p>
  </w:footnote>
  <w:footnote w:type="continuationSeparator" w:id="0">
    <w:p w14:paraId="56C3D6C3" w14:textId="77777777" w:rsidR="005F26AC" w:rsidRDefault="005F26AC" w:rsidP="001007E7">
      <w:pPr>
        <w:spacing w:after="0" w:line="240" w:lineRule="auto"/>
      </w:pPr>
      <w:r>
        <w:continuationSeparator/>
      </w:r>
    </w:p>
  </w:footnote>
  <w:footnote w:type="continuationNotice" w:id="1">
    <w:p w14:paraId="194958F3" w14:textId="77777777" w:rsidR="005F26AC" w:rsidRDefault="005F26A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0791F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D310A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730B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5F26AC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E65B4"/>
    <w:rsid w:val="006F567F"/>
    <w:rsid w:val="007212CB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06990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1126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A12B1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A24F-FDBC-4856-8B22-C141506273AE}"/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5</cp:revision>
  <cp:lastPrinted>2022-06-20T21:39:00Z</cp:lastPrinted>
  <dcterms:created xsi:type="dcterms:W3CDTF">2024-09-16T17:07:00Z</dcterms:created>
  <dcterms:modified xsi:type="dcterms:W3CDTF">2025-03-05T15:22:00Z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