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32205E45" w14:textId="3A92A14F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A5B34">
                                      <w:rPr>
                                        <w:rStyle w:val="Style2"/>
                                      </w:rPr>
                                      <w:t>5-119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32205E45" w14:textId="3A92A14F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A5B34">
                                <w:rPr>
                                  <w:rStyle w:val="Style2"/>
                                </w:rPr>
                                <w:t>5-119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C13D" w14:textId="77777777" w:rsidR="00A424F0" w:rsidRDefault="00A424F0" w:rsidP="001007E7">
      <w:pPr>
        <w:spacing w:after="0" w:line="240" w:lineRule="auto"/>
      </w:pPr>
      <w:r>
        <w:separator/>
      </w:r>
    </w:p>
  </w:endnote>
  <w:endnote w:type="continuationSeparator" w:id="0">
    <w:p w14:paraId="7CDC9F94" w14:textId="77777777" w:rsidR="00A424F0" w:rsidRDefault="00A424F0" w:rsidP="001007E7">
      <w:pPr>
        <w:spacing w:after="0" w:line="240" w:lineRule="auto"/>
      </w:pPr>
      <w:r>
        <w:continuationSeparator/>
      </w:r>
    </w:p>
  </w:endnote>
  <w:endnote w:type="continuationNotice" w:id="1">
    <w:p w14:paraId="3951E24A" w14:textId="77777777" w:rsidR="00A424F0" w:rsidRDefault="00A42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8AB0" w14:textId="77777777" w:rsidR="00A424F0" w:rsidRDefault="00A424F0" w:rsidP="001007E7">
      <w:pPr>
        <w:spacing w:after="0" w:line="240" w:lineRule="auto"/>
      </w:pPr>
      <w:r>
        <w:separator/>
      </w:r>
    </w:p>
  </w:footnote>
  <w:footnote w:type="continuationSeparator" w:id="0">
    <w:p w14:paraId="1B633CDA" w14:textId="77777777" w:rsidR="00A424F0" w:rsidRDefault="00A424F0" w:rsidP="001007E7">
      <w:pPr>
        <w:spacing w:after="0" w:line="240" w:lineRule="auto"/>
      </w:pPr>
      <w:r>
        <w:continuationSeparator/>
      </w:r>
    </w:p>
  </w:footnote>
  <w:footnote w:type="continuationNotice" w:id="1">
    <w:p w14:paraId="425B1129" w14:textId="77777777" w:rsidR="00A424F0" w:rsidRDefault="00A424F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466B0"/>
    <w:rsid w:val="00157600"/>
    <w:rsid w:val="00170EC5"/>
    <w:rsid w:val="00181E8D"/>
    <w:rsid w:val="00190F6C"/>
    <w:rsid w:val="001927EE"/>
    <w:rsid w:val="00194FF2"/>
    <w:rsid w:val="001A1B2E"/>
    <w:rsid w:val="001A3F92"/>
    <w:rsid w:val="001D2F70"/>
    <w:rsid w:val="001E2CED"/>
    <w:rsid w:val="001F73A7"/>
    <w:rsid w:val="002009A7"/>
    <w:rsid w:val="00253DBA"/>
    <w:rsid w:val="0026335F"/>
    <w:rsid w:val="00295BD4"/>
    <w:rsid w:val="002A5B3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5653DD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27283"/>
    <w:rsid w:val="00A32D33"/>
    <w:rsid w:val="00A34F1D"/>
    <w:rsid w:val="00A424F0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51A5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90D49"/>
    <w:rsid w:val="00D9600B"/>
    <w:rsid w:val="00D96585"/>
    <w:rsid w:val="00DC2082"/>
    <w:rsid w:val="00DC5D96"/>
    <w:rsid w:val="00DD4F3E"/>
    <w:rsid w:val="00E13E55"/>
    <w:rsid w:val="00E16CC9"/>
    <w:rsid w:val="00E55C38"/>
    <w:rsid w:val="00E82502"/>
    <w:rsid w:val="00E8294B"/>
    <w:rsid w:val="00EA6B34"/>
    <w:rsid w:val="00EA7406"/>
    <w:rsid w:val="00ED202D"/>
    <w:rsid w:val="00ED2C50"/>
    <w:rsid w:val="00EE1E7B"/>
    <w:rsid w:val="00F02044"/>
    <w:rsid w:val="00F225BF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24A48-BC1B-4C55-B051-C75129BCE687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Ramon Pedie C.</cp:lastModifiedBy>
  <cp:revision>6</cp:revision>
  <cp:lastPrinted>2022-06-20T21:39:00Z</cp:lastPrinted>
  <dcterms:created xsi:type="dcterms:W3CDTF">2024-09-16T17:07:00Z</dcterms:created>
  <dcterms:modified xsi:type="dcterms:W3CDTF">2025-07-17T17:35:00Z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