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2A5F6C9C" w:rsidR="00535962" w:rsidRPr="00F7167E" w:rsidRDefault="00FE505C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82853" wp14:editId="258B782E">
                <wp:simplePos x="0" y="0"/>
                <wp:positionH relativeFrom="column">
                  <wp:posOffset>4791076</wp:posOffset>
                </wp:positionH>
                <wp:positionV relativeFrom="paragraph">
                  <wp:posOffset>161925</wp:posOffset>
                </wp:positionV>
                <wp:extent cx="1611630" cy="2781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1FECDBC0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8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E505C">
                                  <w:rPr>
                                    <w:rStyle w:val="Style5"/>
                                    <w:lang w:val="es-DO"/>
                                  </w:rPr>
                                  <w:t>31 de agosto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828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7.25pt;margin-top:12.75pt;width:126.9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" filled="f" stroked="f">
                <v:textbox>
                  <w:txbxContent>
                    <w:p w14:paraId="3268B1AF" w14:textId="1FECDBC0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8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E505C">
                            <w:rPr>
                              <w:rStyle w:val="Style5"/>
                              <w:lang w:val="es-DO"/>
                            </w:rPr>
                            <w:t>31 de agosto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0C0E9" wp14:editId="7065E15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27" type="#_x0000_t202" style="position:absolute;margin-left:-31.1pt;margin-top:-46.5pt;width:74.65pt;height:2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23184FB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E505C">
                                      <w:rPr>
                                        <w:rStyle w:val="Style2"/>
                                      </w:rPr>
                                      <w:t>153</w:t>
                                    </w:r>
                                  </w:p>
                                  <w:p w14:paraId="2F0823FE" w14:textId="77777777" w:rsidR="00FE505C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23184FB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E505C">
                                <w:rPr>
                                  <w:rStyle w:val="Style2"/>
                                </w:rPr>
                                <w:t>153</w:t>
                              </w:r>
                            </w:p>
                            <w:p w14:paraId="2F0823FE" w14:textId="77777777" w:rsidR="00FE505C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E404" w14:textId="77777777" w:rsidR="002D78F1" w:rsidRDefault="002D78F1" w:rsidP="001007E7">
      <w:pPr>
        <w:spacing w:after="0" w:line="240" w:lineRule="auto"/>
      </w:pPr>
      <w:r>
        <w:separator/>
      </w:r>
    </w:p>
  </w:endnote>
  <w:endnote w:type="continuationSeparator" w:id="0">
    <w:p w14:paraId="0D403B58" w14:textId="77777777" w:rsidR="002D78F1" w:rsidRDefault="002D78F1" w:rsidP="001007E7">
      <w:pPr>
        <w:spacing w:after="0" w:line="240" w:lineRule="auto"/>
      </w:pPr>
      <w:r>
        <w:continuationSeparator/>
      </w:r>
    </w:p>
  </w:endnote>
  <w:endnote w:type="continuationNotice" w:id="1">
    <w:p w14:paraId="242EC5D6" w14:textId="77777777" w:rsidR="002D78F1" w:rsidRDefault="002D7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39CB" w14:textId="77777777" w:rsidR="002D78F1" w:rsidRDefault="002D78F1" w:rsidP="001007E7">
      <w:pPr>
        <w:spacing w:after="0" w:line="240" w:lineRule="auto"/>
      </w:pPr>
      <w:r>
        <w:separator/>
      </w:r>
    </w:p>
  </w:footnote>
  <w:footnote w:type="continuationSeparator" w:id="0">
    <w:p w14:paraId="025BB14F" w14:textId="77777777" w:rsidR="002D78F1" w:rsidRDefault="002D78F1" w:rsidP="001007E7">
      <w:pPr>
        <w:spacing w:after="0" w:line="240" w:lineRule="auto"/>
      </w:pPr>
      <w:r>
        <w:continuationSeparator/>
      </w:r>
    </w:p>
  </w:footnote>
  <w:footnote w:type="continuationNotice" w:id="1">
    <w:p w14:paraId="317DF286" w14:textId="77777777" w:rsidR="002D78F1" w:rsidRDefault="002D78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D78F1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505C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327F4-A070-46BB-98E2-5348D76EEF34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Francisca Grullart C.</cp:lastModifiedBy>
  <cp:revision>2</cp:revision>
  <cp:lastPrinted>2022-06-20T18:39:00Z</cp:lastPrinted>
  <dcterms:created xsi:type="dcterms:W3CDTF">2023-08-30T18:03:00Z</dcterms:created>
  <dcterms:modified xsi:type="dcterms:W3CDTF">2023-08-30T18:03:00Z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