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D1682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D1682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bookmarkStart w:id="0" w:name="_GoBack" w:displacedByCustomXml="next"/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17EB3E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255D7">
                                      <w:rPr>
                                        <w:rStyle w:val="Style2"/>
                                      </w:rPr>
                                      <w:t>209</w:t>
                                    </w:r>
                                  </w:p>
                                </w:sdtContent>
                              </w:sdt>
                              <w:bookmarkEnd w:id="0" w:displacedByCustomXml="prev"/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bookmarkStart w:id="1" w:name="_GoBack" w:displacedByCustomXml="next"/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17EB3E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F255D7">
                                <w:rPr>
                                  <w:rStyle w:val="Style2"/>
                                </w:rPr>
                                <w:t>209</w:t>
                              </w:r>
                            </w:p>
                          </w:sdtContent>
                        </w:sdt>
                        <w:bookmarkEnd w:id="1" w:displacedByCustomXml="prev"/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D1682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D1682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D1682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D1682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B3C04" w14:textId="77777777" w:rsidR="00D16821" w:rsidRDefault="00D16821" w:rsidP="001007E7">
      <w:pPr>
        <w:spacing w:after="0" w:line="240" w:lineRule="auto"/>
      </w:pPr>
      <w:r>
        <w:separator/>
      </w:r>
    </w:p>
  </w:endnote>
  <w:endnote w:type="continuationSeparator" w:id="0">
    <w:p w14:paraId="35E9302A" w14:textId="77777777" w:rsidR="00D16821" w:rsidRDefault="00D16821" w:rsidP="001007E7">
      <w:pPr>
        <w:spacing w:after="0" w:line="240" w:lineRule="auto"/>
      </w:pPr>
      <w:r>
        <w:continuationSeparator/>
      </w:r>
    </w:p>
  </w:endnote>
  <w:endnote w:type="continuationNotice" w:id="1">
    <w:p w14:paraId="14C1D4FD" w14:textId="77777777" w:rsidR="00D16821" w:rsidRDefault="00D16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F15CC" w14:textId="77777777" w:rsidR="00D16821" w:rsidRDefault="00D16821" w:rsidP="001007E7">
      <w:pPr>
        <w:spacing w:after="0" w:line="240" w:lineRule="auto"/>
      </w:pPr>
      <w:r>
        <w:separator/>
      </w:r>
    </w:p>
  </w:footnote>
  <w:footnote w:type="continuationSeparator" w:id="0">
    <w:p w14:paraId="7AEB0F5C" w14:textId="77777777" w:rsidR="00D16821" w:rsidRDefault="00D16821" w:rsidP="001007E7">
      <w:pPr>
        <w:spacing w:after="0" w:line="240" w:lineRule="auto"/>
      </w:pPr>
      <w:r>
        <w:continuationSeparator/>
      </w:r>
    </w:p>
  </w:footnote>
  <w:footnote w:type="continuationNotice" w:id="1">
    <w:p w14:paraId="288BD827" w14:textId="77777777" w:rsidR="00D16821" w:rsidRDefault="00D168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480F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0456"/>
    <w:rsid w:val="002D451D"/>
    <w:rsid w:val="002E1412"/>
    <w:rsid w:val="002F43D9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611A07"/>
    <w:rsid w:val="0062592A"/>
    <w:rsid w:val="00645727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0661"/>
    <w:rsid w:val="00966EEE"/>
    <w:rsid w:val="00977C54"/>
    <w:rsid w:val="009E6A79"/>
    <w:rsid w:val="00A017A7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2CB4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B2F51"/>
    <w:rsid w:val="00CE67A3"/>
    <w:rsid w:val="00CF7FDD"/>
    <w:rsid w:val="00D1201E"/>
    <w:rsid w:val="00D16821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30C97"/>
    <w:rsid w:val="00E82502"/>
    <w:rsid w:val="00EA6B34"/>
    <w:rsid w:val="00EA7406"/>
    <w:rsid w:val="00EE1E7B"/>
    <w:rsid w:val="00F027D0"/>
    <w:rsid w:val="00F225BF"/>
    <w:rsid w:val="00F255D7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EC984B27-5CC3-4F82-8FDF-7880BBE19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7DC9E-D41D-4AC2-AD3E-A584257F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25</cp:revision>
  <cp:lastPrinted>2022-06-20T18:39:00Z</cp:lastPrinted>
  <dcterms:created xsi:type="dcterms:W3CDTF">2014-01-15T17:04:00Z</dcterms:created>
  <dcterms:modified xsi:type="dcterms:W3CDTF">2023-11-21T17:01:00Z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