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C227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D3E156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814EE">
                                      <w:rPr>
                                        <w:rStyle w:val="Style2"/>
                                      </w:rPr>
                                      <w:t>177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D3E156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814EE">
                                <w:rPr>
                                  <w:rStyle w:val="Style2"/>
                                </w:rPr>
                                <w:t>177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C227F">
                              <w:fldChar w:fldCharType="begin"/>
                            </w:r>
                            <w:r w:rsidR="006C227F">
                              <w:instrText>NUMPAGES   \* MERGEFORMAT</w:instrText>
                            </w:r>
                            <w:r w:rsidR="006C227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C227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C22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C22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9746" w14:textId="77777777" w:rsidR="006C227F" w:rsidRDefault="006C227F" w:rsidP="001007E7">
      <w:pPr>
        <w:spacing w:after="0" w:line="240" w:lineRule="auto"/>
      </w:pPr>
      <w:r>
        <w:separator/>
      </w:r>
    </w:p>
  </w:endnote>
  <w:endnote w:type="continuationSeparator" w:id="0">
    <w:p w14:paraId="290F8484" w14:textId="77777777" w:rsidR="006C227F" w:rsidRDefault="006C227F" w:rsidP="001007E7">
      <w:pPr>
        <w:spacing w:after="0" w:line="240" w:lineRule="auto"/>
      </w:pPr>
      <w:r>
        <w:continuationSeparator/>
      </w:r>
    </w:p>
  </w:endnote>
  <w:endnote w:type="continuationNotice" w:id="1">
    <w:p w14:paraId="76CB9540" w14:textId="77777777" w:rsidR="006C227F" w:rsidRDefault="006C2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EC7AC" w14:textId="77777777" w:rsidR="006C227F" w:rsidRDefault="006C227F" w:rsidP="001007E7">
      <w:pPr>
        <w:spacing w:after="0" w:line="240" w:lineRule="auto"/>
      </w:pPr>
      <w:r>
        <w:separator/>
      </w:r>
    </w:p>
  </w:footnote>
  <w:footnote w:type="continuationSeparator" w:id="0">
    <w:p w14:paraId="0D14D06B" w14:textId="77777777" w:rsidR="006C227F" w:rsidRDefault="006C227F" w:rsidP="001007E7">
      <w:pPr>
        <w:spacing w:after="0" w:line="240" w:lineRule="auto"/>
      </w:pPr>
      <w:r>
        <w:continuationSeparator/>
      </w:r>
    </w:p>
  </w:footnote>
  <w:footnote w:type="continuationNotice" w:id="1">
    <w:p w14:paraId="0E56619B" w14:textId="77777777" w:rsidR="006C227F" w:rsidRDefault="006C227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0323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B6784"/>
    <w:rsid w:val="004C51C2"/>
    <w:rsid w:val="004D45A8"/>
    <w:rsid w:val="0050092A"/>
    <w:rsid w:val="00535962"/>
    <w:rsid w:val="005511DB"/>
    <w:rsid w:val="005D7DC6"/>
    <w:rsid w:val="00611A07"/>
    <w:rsid w:val="0062592A"/>
    <w:rsid w:val="006506D0"/>
    <w:rsid w:val="00651E48"/>
    <w:rsid w:val="00666D56"/>
    <w:rsid w:val="006709BC"/>
    <w:rsid w:val="006A714D"/>
    <w:rsid w:val="006C227F"/>
    <w:rsid w:val="006F567F"/>
    <w:rsid w:val="00725091"/>
    <w:rsid w:val="00780880"/>
    <w:rsid w:val="007971CA"/>
    <w:rsid w:val="007A5835"/>
    <w:rsid w:val="007B0E1F"/>
    <w:rsid w:val="007B6F6F"/>
    <w:rsid w:val="007C140A"/>
    <w:rsid w:val="007C7E76"/>
    <w:rsid w:val="007E0EF8"/>
    <w:rsid w:val="007E29C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814EE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A6EFD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E5BB6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C7EC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0BB54D79-5C33-4945-968C-28B9FF755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420A7-BC04-45C6-ADE1-4757D3B6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7</cp:revision>
  <cp:lastPrinted>2022-06-20T21:39:00Z</cp:lastPrinted>
  <dcterms:created xsi:type="dcterms:W3CDTF">2024-08-30T17:44:00Z</dcterms:created>
  <dcterms:modified xsi:type="dcterms:W3CDTF">2024-10-24T14:09:00Z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