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80652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5CAD5DD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212CB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80652C">
                                      <w:rPr>
                                        <w:rStyle w:val="Style2"/>
                                      </w:rPr>
                                      <w:t>107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5CAD5DD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212CB">
                                <w:rPr>
                                  <w:rStyle w:val="Style2"/>
                                </w:rPr>
                                <w:t>5-</w:t>
                              </w:r>
                              <w:r w:rsidR="0080652C">
                                <w:rPr>
                                  <w:rStyle w:val="Style2"/>
                                </w:rPr>
                                <w:t>107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820C4C" w:rsidRPr="00820C4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80652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80652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3B43" w14:textId="77777777" w:rsidR="00E15E94" w:rsidRDefault="00E15E94" w:rsidP="001007E7">
      <w:pPr>
        <w:spacing w:after="0" w:line="240" w:lineRule="auto"/>
      </w:pPr>
      <w:r>
        <w:separator/>
      </w:r>
    </w:p>
  </w:endnote>
  <w:endnote w:type="continuationSeparator" w:id="0">
    <w:p w14:paraId="76468536" w14:textId="77777777" w:rsidR="00E15E94" w:rsidRDefault="00E15E94" w:rsidP="001007E7">
      <w:pPr>
        <w:spacing w:after="0" w:line="240" w:lineRule="auto"/>
      </w:pPr>
      <w:r>
        <w:continuationSeparator/>
      </w:r>
    </w:p>
  </w:endnote>
  <w:endnote w:type="continuationNotice" w:id="1">
    <w:p w14:paraId="3C3C4D1F" w14:textId="77777777" w:rsidR="00E15E94" w:rsidRDefault="00E15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D50C4" w14:textId="77777777" w:rsidR="00E15E94" w:rsidRDefault="00E15E94" w:rsidP="001007E7">
      <w:pPr>
        <w:spacing w:after="0" w:line="240" w:lineRule="auto"/>
      </w:pPr>
      <w:r>
        <w:separator/>
      </w:r>
    </w:p>
  </w:footnote>
  <w:footnote w:type="continuationSeparator" w:id="0">
    <w:p w14:paraId="10C58B8F" w14:textId="77777777" w:rsidR="00E15E94" w:rsidRDefault="00E15E94" w:rsidP="001007E7">
      <w:pPr>
        <w:spacing w:after="0" w:line="240" w:lineRule="auto"/>
      </w:pPr>
      <w:r>
        <w:continuationSeparator/>
      </w:r>
    </w:p>
  </w:footnote>
  <w:footnote w:type="continuationNotice" w:id="1">
    <w:p w14:paraId="42192521" w14:textId="77777777" w:rsidR="00E15E94" w:rsidRDefault="00E15E9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0791F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272C8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730B"/>
    <w:rsid w:val="00404131"/>
    <w:rsid w:val="00412517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5F26AC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F567F"/>
    <w:rsid w:val="00707A81"/>
    <w:rsid w:val="007212CB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0652C"/>
    <w:rsid w:val="00806990"/>
    <w:rsid w:val="00820C4C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D5AAD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1126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812D2"/>
    <w:rsid w:val="00D90D49"/>
    <w:rsid w:val="00D9600B"/>
    <w:rsid w:val="00DA12B1"/>
    <w:rsid w:val="00DC2082"/>
    <w:rsid w:val="00DC5D96"/>
    <w:rsid w:val="00DD4F3E"/>
    <w:rsid w:val="00E13E55"/>
    <w:rsid w:val="00E15E94"/>
    <w:rsid w:val="00E16CC9"/>
    <w:rsid w:val="00E82502"/>
    <w:rsid w:val="00E8294B"/>
    <w:rsid w:val="00EA6B34"/>
    <w:rsid w:val="00EA7406"/>
    <w:rsid w:val="00ED202D"/>
    <w:rsid w:val="00EE1E7B"/>
    <w:rsid w:val="00F02044"/>
    <w:rsid w:val="00F225BF"/>
    <w:rsid w:val="00F53753"/>
    <w:rsid w:val="00F53770"/>
    <w:rsid w:val="00F7167E"/>
    <w:rsid w:val="00F7443C"/>
    <w:rsid w:val="00F84D68"/>
    <w:rsid w:val="00F86F4D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CF45A9-3965-48CF-9B9C-42FA55558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7</cp:revision>
  <cp:lastPrinted>2022-06-20T21:39:00Z</cp:lastPrinted>
  <dcterms:created xsi:type="dcterms:W3CDTF">2024-09-16T17:07:00Z</dcterms:created>
  <dcterms:modified xsi:type="dcterms:W3CDTF">2025-06-12T19:48:00Z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