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D9549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18E49115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AF75FE">
                                      <w:rPr>
                                        <w:rStyle w:val="Style2"/>
                                      </w:rPr>
                                      <w:t>129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18E49115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AF75FE">
                                <w:rPr>
                                  <w:rStyle w:val="Style2"/>
                                </w:rPr>
                                <w:t>129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D9549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D9549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3300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272C8"/>
    <w:rsid w:val="00253DBA"/>
    <w:rsid w:val="0026335F"/>
    <w:rsid w:val="00295BD4"/>
    <w:rsid w:val="002B7D50"/>
    <w:rsid w:val="002D451D"/>
    <w:rsid w:val="002E1412"/>
    <w:rsid w:val="00314023"/>
    <w:rsid w:val="00341484"/>
    <w:rsid w:val="00392351"/>
    <w:rsid w:val="003A6141"/>
    <w:rsid w:val="003C730B"/>
    <w:rsid w:val="00404131"/>
    <w:rsid w:val="00412517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3611A"/>
    <w:rsid w:val="005511DB"/>
    <w:rsid w:val="005537FD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07A81"/>
    <w:rsid w:val="007212CB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80652C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66EEE"/>
    <w:rsid w:val="00977C54"/>
    <w:rsid w:val="00996DFC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AF75FE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812D2"/>
    <w:rsid w:val="00D90D49"/>
    <w:rsid w:val="00D9549C"/>
    <w:rsid w:val="00D9600B"/>
    <w:rsid w:val="00DA12B1"/>
    <w:rsid w:val="00DC2082"/>
    <w:rsid w:val="00DC5D96"/>
    <w:rsid w:val="00DD4F3E"/>
    <w:rsid w:val="00E13E55"/>
    <w:rsid w:val="00E15E94"/>
    <w:rsid w:val="00E16CC9"/>
    <w:rsid w:val="00E82502"/>
    <w:rsid w:val="00E8294B"/>
    <w:rsid w:val="00EA3874"/>
    <w:rsid w:val="00EA6B34"/>
    <w:rsid w:val="00EA7406"/>
    <w:rsid w:val="00ED202D"/>
    <w:rsid w:val="00EE1E7B"/>
    <w:rsid w:val="00F02044"/>
    <w:rsid w:val="00F225BF"/>
    <w:rsid w:val="00F47C8A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A5A9D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purl.org/dc/terms/"/>
    <ds:schemaRef ds:uri="http://purl.org/dc/dcmitype/"/>
    <ds:schemaRef ds:uri="ef3d409c-51e8-4a1c-b238-cf9f3673307b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09cd0db-1aa9-466c-8933-4493a1504f63"/>
    <ds:schemaRef ds:uri="23968453-7404-4c66-b04b-c533b279d534"/>
  </ds:schemaRefs>
</ds:datastoreItem>
</file>

<file path=customXml/itemProps4.xml><?xml version="1.0" encoding="utf-8"?>
<ds:datastoreItem xmlns:ds="http://schemas.openxmlformats.org/officeDocument/2006/customXml" ds:itemID="{1A1562EA-7388-4033-94E3-40C56B99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2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Bianca M. Morillo C.</cp:lastModifiedBy>
  <cp:revision>2</cp:revision>
  <cp:lastPrinted>2022-06-20T21:39:00Z</cp:lastPrinted>
  <dcterms:created xsi:type="dcterms:W3CDTF">2025-08-27T15:53:00Z</dcterms:created>
  <dcterms:modified xsi:type="dcterms:W3CDTF">2025-08-27T15:53:00Z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