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008A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7008A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21A1543B" w:rsidR="00A43B77" w:rsidRDefault="001B765C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COOPERACIÓN-CM-2024-005</w:t>
                                        </w:r>
                                      </w:p>
                                    </w:sdtContent>
                                  </w:sdt>
                                  <w:p w14:paraId="32205E45" w14:textId="22C82259" w:rsidR="001466B0" w:rsidRPr="00535962" w:rsidRDefault="007008A1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21A1543B" w:rsidR="00A43B77" w:rsidRDefault="001B765C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COOPERACIÓN-CM-2024-005</w:t>
                                  </w:r>
                                </w:p>
                              </w:sdtContent>
                            </w:sdt>
                            <w:p w14:paraId="32205E45" w14:textId="22C82259" w:rsidR="001466B0" w:rsidRPr="00535962" w:rsidRDefault="007008A1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008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008A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008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7008A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B193" w14:textId="77777777" w:rsidR="007008A1" w:rsidRDefault="007008A1" w:rsidP="001007E7">
      <w:pPr>
        <w:spacing w:after="0" w:line="240" w:lineRule="auto"/>
      </w:pPr>
      <w:r>
        <w:separator/>
      </w:r>
    </w:p>
  </w:endnote>
  <w:endnote w:type="continuationSeparator" w:id="0">
    <w:p w14:paraId="29EF9622" w14:textId="77777777" w:rsidR="007008A1" w:rsidRDefault="007008A1" w:rsidP="001007E7">
      <w:pPr>
        <w:spacing w:after="0" w:line="240" w:lineRule="auto"/>
      </w:pPr>
      <w:r>
        <w:continuationSeparator/>
      </w:r>
    </w:p>
  </w:endnote>
  <w:endnote w:type="continuationNotice" w:id="1">
    <w:p w14:paraId="51858ED0" w14:textId="77777777" w:rsidR="007008A1" w:rsidRDefault="00700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9D4B" w14:textId="77777777" w:rsidR="007008A1" w:rsidRDefault="007008A1" w:rsidP="001007E7">
      <w:pPr>
        <w:spacing w:after="0" w:line="240" w:lineRule="auto"/>
      </w:pPr>
      <w:r>
        <w:separator/>
      </w:r>
    </w:p>
  </w:footnote>
  <w:footnote w:type="continuationSeparator" w:id="0">
    <w:p w14:paraId="63D3679F" w14:textId="77777777" w:rsidR="007008A1" w:rsidRDefault="007008A1" w:rsidP="001007E7">
      <w:pPr>
        <w:spacing w:after="0" w:line="240" w:lineRule="auto"/>
      </w:pPr>
      <w:r>
        <w:continuationSeparator/>
      </w:r>
    </w:p>
  </w:footnote>
  <w:footnote w:type="continuationNotice" w:id="1">
    <w:p w14:paraId="37A9EC6B" w14:textId="77777777" w:rsidR="007008A1" w:rsidRDefault="007008A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B765C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008A1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72ACF1F-3009-46E8-A286-BF572BF2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8376A-472B-42E4-8902-BC5CA727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2024-04-15T16:08:00Z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