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4F5D3F0" w14:textId="07FFCE80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  <w:r w:rsidR="00B73C2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4F5D3F0" w14:textId="07FFCE80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01</w:t>
                              </w:r>
                              <w:r w:rsidR="00B73C25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3</cp:revision>
  <cp:lastPrinted>2011-03-04T18:41:00Z</cp:lastPrinted>
  <dcterms:created xsi:type="dcterms:W3CDTF">2025-02-03T17:55:00Z</dcterms:created>
  <dcterms:modified xsi:type="dcterms:W3CDTF">2025-02-04T15:52:00Z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