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296EE975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296EE975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032B91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032B9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E0628" w14:textId="77777777" w:rsidR="003E1F51" w:rsidRDefault="003E1F51" w:rsidP="001007E7">
      <w:pPr>
        <w:spacing w:after="0" w:line="240" w:lineRule="auto"/>
      </w:pPr>
      <w:r>
        <w:separator/>
      </w:r>
    </w:p>
  </w:endnote>
  <w:endnote w:type="continuationSeparator" w:id="0">
    <w:p w14:paraId="14CECF37" w14:textId="77777777" w:rsidR="003E1F51" w:rsidRDefault="003E1F5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AC6D" w14:textId="77777777" w:rsidR="003E1F51" w:rsidRDefault="003E1F51" w:rsidP="001007E7">
      <w:pPr>
        <w:spacing w:after="0" w:line="240" w:lineRule="auto"/>
      </w:pPr>
      <w:r>
        <w:separator/>
      </w:r>
    </w:p>
  </w:footnote>
  <w:footnote w:type="continuationSeparator" w:id="0">
    <w:p w14:paraId="4F76971B" w14:textId="77777777" w:rsidR="003E1F51" w:rsidRDefault="003E1F51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806C78"/>
    <w:rsid w:val="00807015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64696"/>
    <w:rsid w:val="00D71F38"/>
    <w:rsid w:val="00D90D49"/>
    <w:rsid w:val="00DC5D96"/>
    <w:rsid w:val="00DD4F3E"/>
    <w:rsid w:val="00DF1032"/>
    <w:rsid w:val="00E124CB"/>
    <w:rsid w:val="00E13E55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2D67-69CA-4F17-8BA9-AF634185DA52}">
  <ds:schemaRefs>
    <ds:schemaRef ds:uri="http://www.w3.org/XML/1998/namespace"/>
    <ds:schemaRef ds:uri="http://schemas.microsoft.com/office/2006/documentManagement/types"/>
    <ds:schemaRef ds:uri="209cd0db-1aa9-466c-8933-4493a1504f63"/>
    <ds:schemaRef ds:uri="http://purl.org/dc/dcmitype/"/>
    <ds:schemaRef ds:uri="http://purl.org/dc/terms/"/>
    <ds:schemaRef ds:uri="23968453-7404-4c66-b04b-c533b279d53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3d409c-51e8-4a1c-b238-cf9f367330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2</cp:revision>
  <cp:lastPrinted>2011-03-04T18:41:00Z</cp:lastPrinted>
  <dcterms:created xsi:type="dcterms:W3CDTF">2025-02-03T17:55:00Z</dcterms:created>
  <dcterms:modified xsi:type="dcterms:W3CDTF">2025-02-03T17:55:00Z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