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bookmarkStart w:id="0" w:name="_GoBack"/>
      <w:bookmarkEnd w:id="0"/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4F5D3F0" w14:textId="3B460E5F" w:rsidR="00B61295" w:rsidRPr="00B61295" w:rsidRDefault="0027519C" w:rsidP="00B61295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042887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032B9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7AA3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32B91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CA5EF1">
                                      <w:rPr>
                                        <w:rStyle w:val="Style2"/>
                                      </w:rPr>
                                      <w:t>34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4F5D3F0" w14:textId="3B460E5F" w:rsidR="00B61295" w:rsidRPr="00B61295" w:rsidRDefault="0027519C" w:rsidP="00B61295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042887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032B91">
                                <w:rPr>
                                  <w:rStyle w:val="Style2"/>
                                </w:rPr>
                                <w:t>5</w:t>
                              </w:r>
                              <w:r w:rsidR="00FB7AA3">
                                <w:rPr>
                                  <w:rStyle w:val="Style2"/>
                                </w:rPr>
                                <w:t>-</w:t>
                              </w:r>
                              <w:r w:rsidR="00032B91">
                                <w:rPr>
                                  <w:rStyle w:val="Style2"/>
                                </w:rPr>
                                <w:t>0</w:t>
                              </w:r>
                              <w:r w:rsidR="00CA5EF1">
                                <w:rPr>
                                  <w:rStyle w:val="Style2"/>
                                </w:rPr>
                                <w:t>34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877238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42887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87723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4288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77238">
                              <w:fldChar w:fldCharType="begin"/>
                            </w:r>
                            <w:r w:rsidR="00877238">
                              <w:instrText xml:space="preserve"> NUMPAGES   \* MERGEFORMAT </w:instrText>
                            </w:r>
                            <w:r w:rsidR="00877238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7723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42887">
                        <w:fldChar w:fldCharType="begin"/>
                      </w:r>
                      <w:r w:rsidR="00042887">
                        <w:instrText xml:space="preserve"> NUMPAGES   \* MERGEFORMAT </w:instrText>
                      </w:r>
                      <w:r w:rsidR="00042887">
                        <w:fldChar w:fldCharType="separate"/>
                      </w:r>
                      <w:r w:rsidR="00B55C91"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288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29160E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D3B4F" w14:textId="77777777" w:rsidR="00877238" w:rsidRDefault="00877238" w:rsidP="001007E7">
      <w:pPr>
        <w:spacing w:after="0" w:line="240" w:lineRule="auto"/>
      </w:pPr>
      <w:r>
        <w:separator/>
      </w:r>
    </w:p>
  </w:endnote>
  <w:endnote w:type="continuationSeparator" w:id="0">
    <w:p w14:paraId="5AFE30B3" w14:textId="77777777" w:rsidR="00877238" w:rsidRDefault="0087723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B40E6" w14:textId="77777777" w:rsidR="00877238" w:rsidRDefault="00877238" w:rsidP="001007E7">
      <w:pPr>
        <w:spacing w:after="0" w:line="240" w:lineRule="auto"/>
      </w:pPr>
      <w:r>
        <w:separator/>
      </w:r>
    </w:p>
  </w:footnote>
  <w:footnote w:type="continuationSeparator" w:id="0">
    <w:p w14:paraId="04D6C9B8" w14:textId="77777777" w:rsidR="00877238" w:rsidRDefault="00877238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2B91"/>
    <w:rsid w:val="00034DD9"/>
    <w:rsid w:val="00034F44"/>
    <w:rsid w:val="00042887"/>
    <w:rsid w:val="00045479"/>
    <w:rsid w:val="000849D6"/>
    <w:rsid w:val="0008676E"/>
    <w:rsid w:val="00092BC5"/>
    <w:rsid w:val="000F7312"/>
    <w:rsid w:val="001007E7"/>
    <w:rsid w:val="001020C0"/>
    <w:rsid w:val="00134D4F"/>
    <w:rsid w:val="001463BC"/>
    <w:rsid w:val="00156EDD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300CD"/>
    <w:rsid w:val="00253DBA"/>
    <w:rsid w:val="0026335F"/>
    <w:rsid w:val="0027519C"/>
    <w:rsid w:val="002823F7"/>
    <w:rsid w:val="0029160E"/>
    <w:rsid w:val="002A45C9"/>
    <w:rsid w:val="002A7E2E"/>
    <w:rsid w:val="002D37FA"/>
    <w:rsid w:val="002E1412"/>
    <w:rsid w:val="002E6B9A"/>
    <w:rsid w:val="00310CD0"/>
    <w:rsid w:val="00314023"/>
    <w:rsid w:val="00315D35"/>
    <w:rsid w:val="00332B0B"/>
    <w:rsid w:val="00377322"/>
    <w:rsid w:val="003D160E"/>
    <w:rsid w:val="003E1F51"/>
    <w:rsid w:val="003E7498"/>
    <w:rsid w:val="00410707"/>
    <w:rsid w:val="0042490F"/>
    <w:rsid w:val="00437E84"/>
    <w:rsid w:val="004564FE"/>
    <w:rsid w:val="00462024"/>
    <w:rsid w:val="00466B9C"/>
    <w:rsid w:val="00485EF1"/>
    <w:rsid w:val="004D45A8"/>
    <w:rsid w:val="00521233"/>
    <w:rsid w:val="00535962"/>
    <w:rsid w:val="005538E0"/>
    <w:rsid w:val="00570BDE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7C40DB"/>
    <w:rsid w:val="00806C78"/>
    <w:rsid w:val="00807015"/>
    <w:rsid w:val="00831319"/>
    <w:rsid w:val="00845FCE"/>
    <w:rsid w:val="00850351"/>
    <w:rsid w:val="00862F3E"/>
    <w:rsid w:val="00877238"/>
    <w:rsid w:val="008A30CC"/>
    <w:rsid w:val="008B3AE5"/>
    <w:rsid w:val="009A37A6"/>
    <w:rsid w:val="009B3248"/>
    <w:rsid w:val="009B42B9"/>
    <w:rsid w:val="009C5DD3"/>
    <w:rsid w:val="009D1329"/>
    <w:rsid w:val="009D7ABF"/>
    <w:rsid w:val="00A16099"/>
    <w:rsid w:val="00A44DFB"/>
    <w:rsid w:val="00A640BD"/>
    <w:rsid w:val="00AA5C19"/>
    <w:rsid w:val="00AD282D"/>
    <w:rsid w:val="00AD7919"/>
    <w:rsid w:val="00AF5214"/>
    <w:rsid w:val="00B02129"/>
    <w:rsid w:val="00B227FF"/>
    <w:rsid w:val="00B55C91"/>
    <w:rsid w:val="00B61295"/>
    <w:rsid w:val="00B62EEF"/>
    <w:rsid w:val="00B73C25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A5EF1"/>
    <w:rsid w:val="00CE58A6"/>
    <w:rsid w:val="00CE67A3"/>
    <w:rsid w:val="00CF6709"/>
    <w:rsid w:val="00D02754"/>
    <w:rsid w:val="00D0542A"/>
    <w:rsid w:val="00D24FA7"/>
    <w:rsid w:val="00D35FAC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65BB4"/>
    <w:rsid w:val="00E82D3B"/>
    <w:rsid w:val="00E8530A"/>
    <w:rsid w:val="00EA40CE"/>
    <w:rsid w:val="00EA7406"/>
    <w:rsid w:val="00ED6B36"/>
    <w:rsid w:val="00ED6ED7"/>
    <w:rsid w:val="00EE1E7B"/>
    <w:rsid w:val="00F05D69"/>
    <w:rsid w:val="00F225BF"/>
    <w:rsid w:val="00F47792"/>
    <w:rsid w:val="00F53753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2CEE-EBC2-4E26-B077-476C5663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FAC449-F6B0-4730-8E7E-234BFF72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5</cp:revision>
  <cp:lastPrinted>2011-03-04T18:41:00Z</cp:lastPrinted>
  <dcterms:created xsi:type="dcterms:W3CDTF">2025-02-03T17:55:00Z</dcterms:created>
  <dcterms:modified xsi:type="dcterms:W3CDTF">2025-03-04T13:24:00Z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  <property fmtid="{D5CDD505-2E9C-101B-9397-08002B2CF9AE}" pid="5" name="Order">
    <vt:r8>26633400</vt:r8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