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53F7A" w14:textId="04AF3A30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4F5D3F0" w14:textId="5444102E" w:rsidR="00B61295" w:rsidRPr="00B61295" w:rsidRDefault="0027519C" w:rsidP="00B61295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042887">
                                      <w:rPr>
                                        <w:rStyle w:val="Style2"/>
                                      </w:rPr>
                                      <w:t>m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032B91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FB7AA3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032B91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B73C25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5862DD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4F5D3F0" w14:textId="5444102E" w:rsidR="00B61295" w:rsidRPr="00B61295" w:rsidRDefault="0027519C" w:rsidP="00B61295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:sz w:val="2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042887">
                                <w:rPr>
                                  <w:rStyle w:val="Style2"/>
                                </w:rPr>
                                <w:t>m</w:t>
                              </w:r>
                              <w:r>
                                <w:rPr>
                                  <w:rStyle w:val="Style2"/>
                                </w:rPr>
                                <w:t>-202</w:t>
                              </w:r>
                              <w:r w:rsidR="00032B91">
                                <w:rPr>
                                  <w:rStyle w:val="Style2"/>
                                </w:rPr>
                                <w:t>5</w:t>
                              </w:r>
                              <w:r w:rsidR="00FB7AA3">
                                <w:rPr>
                                  <w:rStyle w:val="Style2"/>
                                </w:rPr>
                                <w:t>-</w:t>
                              </w:r>
                              <w:r w:rsidR="00032B91">
                                <w:rPr>
                                  <w:rStyle w:val="Style2"/>
                                </w:rPr>
                                <w:t>0</w:t>
                              </w:r>
                              <w:r w:rsidR="00B73C25">
                                <w:rPr>
                                  <w:rStyle w:val="Style2"/>
                                </w:rPr>
                                <w:t>5</w:t>
                              </w:r>
                              <w:r w:rsidR="005862DD">
                                <w:rPr>
                                  <w:rStyle w:val="Style2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FZLLKngAAAACwEAAA8AAAAAAAAAAAAAAAAANAQAAGRycy9kb3ducmV2LnhtbFBLBQYAAAAA&#10;BAAEAPMAAABBBQAAAAA=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5862DD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" stroked="f">
                <v:textbox>
                  <w:txbxContent>
                    <w:p w14:paraId="658AC09F" w14:textId="343A9524" w:rsidR="002E1412" w:rsidRPr="002E1412" w:rsidRDefault="00042887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5862D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" filled="f" stroked="f">
                <v:textbox>
                  <w:txbxContent>
                    <w:p w14:paraId="52F248C9" w14:textId="77777777" w:rsidR="0026335F" w:rsidRPr="0026335F" w:rsidRDefault="0004288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42887">
                        <w:fldChar w:fldCharType="begin"/>
                      </w:r>
                      <w:r w:rsidR="00042887">
                        <w:instrText xml:space="preserve"> NUMPAGES   \* MERGEFORMAT </w:instrText>
                      </w:r>
                      <w:r w:rsidR="00042887">
                        <w:fldChar w:fldCharType="separate"/>
                      </w:r>
                      <w:r w:rsidR="00B55C91" w:rsidRP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4288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29160E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E0112" w14:textId="77777777" w:rsidR="00D35FAC" w:rsidRDefault="00D35FAC" w:rsidP="001007E7">
      <w:pPr>
        <w:spacing w:after="0" w:line="240" w:lineRule="auto"/>
      </w:pPr>
      <w:r>
        <w:separator/>
      </w:r>
    </w:p>
  </w:endnote>
  <w:endnote w:type="continuationSeparator" w:id="0">
    <w:p w14:paraId="10EF2537" w14:textId="77777777" w:rsidR="00D35FAC" w:rsidRDefault="00D35FA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12205" w14:textId="77777777" w:rsidR="00D35FAC" w:rsidRDefault="00D35FAC" w:rsidP="001007E7">
      <w:pPr>
        <w:spacing w:after="0" w:line="240" w:lineRule="auto"/>
      </w:pPr>
      <w:r>
        <w:separator/>
      </w:r>
    </w:p>
  </w:footnote>
  <w:footnote w:type="continuationSeparator" w:id="0">
    <w:p w14:paraId="2BCF0249" w14:textId="77777777" w:rsidR="00D35FAC" w:rsidRDefault="00D35FAC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2B91"/>
    <w:rsid w:val="00034DD9"/>
    <w:rsid w:val="00034F44"/>
    <w:rsid w:val="00042887"/>
    <w:rsid w:val="00045479"/>
    <w:rsid w:val="000849D6"/>
    <w:rsid w:val="0008676E"/>
    <w:rsid w:val="00092BC5"/>
    <w:rsid w:val="000F7312"/>
    <w:rsid w:val="001007E7"/>
    <w:rsid w:val="001020C0"/>
    <w:rsid w:val="00134D4F"/>
    <w:rsid w:val="001463BC"/>
    <w:rsid w:val="00156EDD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300CD"/>
    <w:rsid w:val="00253DBA"/>
    <w:rsid w:val="0026335F"/>
    <w:rsid w:val="0027519C"/>
    <w:rsid w:val="002823F7"/>
    <w:rsid w:val="0029160E"/>
    <w:rsid w:val="002A45C9"/>
    <w:rsid w:val="002A7E2E"/>
    <w:rsid w:val="002D37FA"/>
    <w:rsid w:val="002E1412"/>
    <w:rsid w:val="002E6B9A"/>
    <w:rsid w:val="00310CD0"/>
    <w:rsid w:val="00314023"/>
    <w:rsid w:val="00315D35"/>
    <w:rsid w:val="00332B0B"/>
    <w:rsid w:val="00377322"/>
    <w:rsid w:val="003D160E"/>
    <w:rsid w:val="003E1F51"/>
    <w:rsid w:val="003E7498"/>
    <w:rsid w:val="00410707"/>
    <w:rsid w:val="0042490F"/>
    <w:rsid w:val="00437E84"/>
    <w:rsid w:val="004564FE"/>
    <w:rsid w:val="00462024"/>
    <w:rsid w:val="00466B9C"/>
    <w:rsid w:val="00485EF1"/>
    <w:rsid w:val="004D45A8"/>
    <w:rsid w:val="00521233"/>
    <w:rsid w:val="00535962"/>
    <w:rsid w:val="005538E0"/>
    <w:rsid w:val="00555E18"/>
    <w:rsid w:val="00570BDE"/>
    <w:rsid w:val="005862DD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80880"/>
    <w:rsid w:val="007B6F6F"/>
    <w:rsid w:val="007C40DB"/>
    <w:rsid w:val="00806C78"/>
    <w:rsid w:val="00807015"/>
    <w:rsid w:val="00826EAE"/>
    <w:rsid w:val="00831319"/>
    <w:rsid w:val="00845FCE"/>
    <w:rsid w:val="00850351"/>
    <w:rsid w:val="00862F3E"/>
    <w:rsid w:val="008A30CC"/>
    <w:rsid w:val="008B3AE5"/>
    <w:rsid w:val="009A37A6"/>
    <w:rsid w:val="009B1FAF"/>
    <w:rsid w:val="009B3248"/>
    <w:rsid w:val="009B42B9"/>
    <w:rsid w:val="009C5DD3"/>
    <w:rsid w:val="009D1329"/>
    <w:rsid w:val="009D7ABF"/>
    <w:rsid w:val="00A16099"/>
    <w:rsid w:val="00A44DFB"/>
    <w:rsid w:val="00A640BD"/>
    <w:rsid w:val="00AA5C19"/>
    <w:rsid w:val="00AD282D"/>
    <w:rsid w:val="00AD7919"/>
    <w:rsid w:val="00AF5214"/>
    <w:rsid w:val="00B02129"/>
    <w:rsid w:val="00B227FF"/>
    <w:rsid w:val="00B55C91"/>
    <w:rsid w:val="00B61295"/>
    <w:rsid w:val="00B62EEF"/>
    <w:rsid w:val="00B73C25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35FAC"/>
    <w:rsid w:val="00D64696"/>
    <w:rsid w:val="00D71F38"/>
    <w:rsid w:val="00D90D49"/>
    <w:rsid w:val="00DC5D96"/>
    <w:rsid w:val="00DD4F3E"/>
    <w:rsid w:val="00DF1032"/>
    <w:rsid w:val="00E124CB"/>
    <w:rsid w:val="00E13E55"/>
    <w:rsid w:val="00E44D09"/>
    <w:rsid w:val="00E65BB4"/>
    <w:rsid w:val="00E82D3B"/>
    <w:rsid w:val="00EA40CE"/>
    <w:rsid w:val="00EA7406"/>
    <w:rsid w:val="00ED6ED7"/>
    <w:rsid w:val="00EE1E7B"/>
    <w:rsid w:val="00F05D69"/>
    <w:rsid w:val="00F225BF"/>
    <w:rsid w:val="00F47792"/>
    <w:rsid w:val="00F53753"/>
    <w:rsid w:val="00F7167E"/>
    <w:rsid w:val="00F7443C"/>
    <w:rsid w:val="00F9504D"/>
    <w:rsid w:val="00FB7AA3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92CEE-EBC2-4E26-B077-476C5663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8C2D67-69CA-4F17-8BA9-AF634185DA5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912AF0-F5ED-4971-A628-83FB78F64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Bianca M. Morillo C.</cp:lastModifiedBy>
  <cp:revision>5</cp:revision>
  <cp:lastPrinted>2011-03-04T18:41:00Z</cp:lastPrinted>
  <dcterms:created xsi:type="dcterms:W3CDTF">2025-02-03T17:55:00Z</dcterms:created>
  <dcterms:modified xsi:type="dcterms:W3CDTF">2025-04-09T12:58:00Z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