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4F5D3F0" w14:textId="279B687D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04288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032B9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77B5A">
                                      <w:rPr>
                                        <w:rStyle w:val="Style2"/>
                                      </w:rPr>
                                      <w:t>104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4F5D3F0" w14:textId="279B687D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04288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032B91">
                                <w:rPr>
                                  <w:rStyle w:val="Style2"/>
                                </w:rPr>
                                <w:t>5</w:t>
                              </w:r>
                              <w:r w:rsidR="00FB7AA3">
                                <w:rPr>
                                  <w:rStyle w:val="Style2"/>
                                </w:rPr>
                                <w:t>-</w:t>
                              </w:r>
                              <w:r w:rsidR="00077B5A">
                                <w:rPr>
                                  <w:rStyle w:val="Style2"/>
                                </w:rPr>
                                <w:t>104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77B5A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4288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77B5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4288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42887">
                        <w:fldChar w:fldCharType="begin"/>
                      </w:r>
                      <w:r w:rsidR="00042887">
                        <w:instrText xml:space="preserve"> NUMPAGES   \* MERGEFORMAT </w:instrText>
                      </w:r>
                      <w:r w:rsidR="00042887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288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E0112" w14:textId="77777777" w:rsidR="00D35FAC" w:rsidRDefault="00D35FAC" w:rsidP="001007E7">
      <w:pPr>
        <w:spacing w:after="0" w:line="240" w:lineRule="auto"/>
      </w:pPr>
      <w:r>
        <w:separator/>
      </w:r>
    </w:p>
  </w:endnote>
  <w:endnote w:type="continuationSeparator" w:id="0">
    <w:p w14:paraId="10EF2537" w14:textId="77777777" w:rsidR="00D35FAC" w:rsidRDefault="00D35FA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12205" w14:textId="77777777" w:rsidR="00D35FAC" w:rsidRDefault="00D35FAC" w:rsidP="001007E7">
      <w:pPr>
        <w:spacing w:after="0" w:line="240" w:lineRule="auto"/>
      </w:pPr>
      <w:r>
        <w:separator/>
      </w:r>
    </w:p>
  </w:footnote>
  <w:footnote w:type="continuationSeparator" w:id="0">
    <w:p w14:paraId="2BCF0249" w14:textId="77777777" w:rsidR="00D35FAC" w:rsidRDefault="00D35FAC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2B91"/>
    <w:rsid w:val="00034DD9"/>
    <w:rsid w:val="00034F44"/>
    <w:rsid w:val="00042887"/>
    <w:rsid w:val="00045479"/>
    <w:rsid w:val="00077B5A"/>
    <w:rsid w:val="000849D6"/>
    <w:rsid w:val="0008676E"/>
    <w:rsid w:val="00092BC5"/>
    <w:rsid w:val="000F7312"/>
    <w:rsid w:val="001007E7"/>
    <w:rsid w:val="001020C0"/>
    <w:rsid w:val="00134D4F"/>
    <w:rsid w:val="001463BC"/>
    <w:rsid w:val="00156EDD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300CD"/>
    <w:rsid w:val="00253DBA"/>
    <w:rsid w:val="0026335F"/>
    <w:rsid w:val="0027519C"/>
    <w:rsid w:val="002823F7"/>
    <w:rsid w:val="0029160E"/>
    <w:rsid w:val="002A45C9"/>
    <w:rsid w:val="002A7E2E"/>
    <w:rsid w:val="002D37FA"/>
    <w:rsid w:val="002E1412"/>
    <w:rsid w:val="002E6B9A"/>
    <w:rsid w:val="00310CD0"/>
    <w:rsid w:val="00314023"/>
    <w:rsid w:val="00315D35"/>
    <w:rsid w:val="00332B0B"/>
    <w:rsid w:val="00377322"/>
    <w:rsid w:val="003D160E"/>
    <w:rsid w:val="003E1F51"/>
    <w:rsid w:val="003E7498"/>
    <w:rsid w:val="00410707"/>
    <w:rsid w:val="0042490F"/>
    <w:rsid w:val="00437E84"/>
    <w:rsid w:val="004564FE"/>
    <w:rsid w:val="00462024"/>
    <w:rsid w:val="00466B9C"/>
    <w:rsid w:val="00485EF1"/>
    <w:rsid w:val="004D45A8"/>
    <w:rsid w:val="00521233"/>
    <w:rsid w:val="00535962"/>
    <w:rsid w:val="005538E0"/>
    <w:rsid w:val="00555E18"/>
    <w:rsid w:val="00570BDE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7C40DB"/>
    <w:rsid w:val="00806C78"/>
    <w:rsid w:val="00807015"/>
    <w:rsid w:val="00826EAE"/>
    <w:rsid w:val="00831319"/>
    <w:rsid w:val="00845FCE"/>
    <w:rsid w:val="00850351"/>
    <w:rsid w:val="00862F3E"/>
    <w:rsid w:val="008A30CC"/>
    <w:rsid w:val="008B3AE5"/>
    <w:rsid w:val="009A37A6"/>
    <w:rsid w:val="009B3248"/>
    <w:rsid w:val="009B42B9"/>
    <w:rsid w:val="009C5DD3"/>
    <w:rsid w:val="009D1329"/>
    <w:rsid w:val="009D7ABF"/>
    <w:rsid w:val="00A16099"/>
    <w:rsid w:val="00A44DFB"/>
    <w:rsid w:val="00A640BD"/>
    <w:rsid w:val="00AA5C19"/>
    <w:rsid w:val="00AD282D"/>
    <w:rsid w:val="00AD7919"/>
    <w:rsid w:val="00AF5214"/>
    <w:rsid w:val="00B02129"/>
    <w:rsid w:val="00B227FF"/>
    <w:rsid w:val="00B55C91"/>
    <w:rsid w:val="00B61295"/>
    <w:rsid w:val="00B62EEF"/>
    <w:rsid w:val="00B73C25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A7911"/>
    <w:rsid w:val="00CE58A6"/>
    <w:rsid w:val="00CE67A3"/>
    <w:rsid w:val="00CF6709"/>
    <w:rsid w:val="00D02754"/>
    <w:rsid w:val="00D0542A"/>
    <w:rsid w:val="00D24FA7"/>
    <w:rsid w:val="00D35FAC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65BB4"/>
    <w:rsid w:val="00E82D3B"/>
    <w:rsid w:val="00EA40CE"/>
    <w:rsid w:val="00EA7406"/>
    <w:rsid w:val="00ED6ED7"/>
    <w:rsid w:val="00EE1E7B"/>
    <w:rsid w:val="00F05D69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12AF0-F5ED-4971-A628-83FB78F64D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F92CEE-EBC2-4E26-B077-476C5663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Bianca M. Morillo C.</cp:lastModifiedBy>
  <cp:revision>5</cp:revision>
  <cp:lastPrinted>2011-03-04T18:41:00Z</cp:lastPrinted>
  <dcterms:created xsi:type="dcterms:W3CDTF">2025-02-03T17:55:00Z</dcterms:created>
  <dcterms:modified xsi:type="dcterms:W3CDTF">2025-06-05T13:03:00Z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