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3F913C15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857169">
                                      <w:rPr>
                                        <w:rStyle w:val="Style2"/>
                                      </w:rPr>
                                      <w:t>148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3F913C15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857169">
                                <w:rPr>
                                  <w:rStyle w:val="Style2"/>
                                </w:rPr>
                                <w:t>148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35361F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4288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35361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428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2887">
                        <w:fldChar w:fldCharType="begin"/>
                      </w:r>
                      <w:r w:rsidR="00042887">
                        <w:instrText xml:space="preserve"> NUMPAGES   \* MERGEFORMAT </w:instrText>
                      </w:r>
                      <w:r w:rsidR="00042887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28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0112" w14:textId="77777777" w:rsidR="00D35FAC" w:rsidRDefault="00D35FAC" w:rsidP="001007E7">
      <w:pPr>
        <w:spacing w:after="0" w:line="240" w:lineRule="auto"/>
      </w:pPr>
      <w:r>
        <w:separator/>
      </w:r>
    </w:p>
  </w:endnote>
  <w:endnote w:type="continuationSeparator" w:id="0">
    <w:p w14:paraId="10EF2537" w14:textId="77777777" w:rsidR="00D35FAC" w:rsidRDefault="00D35F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2205" w14:textId="77777777" w:rsidR="00D35FAC" w:rsidRDefault="00D35FAC" w:rsidP="001007E7">
      <w:pPr>
        <w:spacing w:after="0" w:line="240" w:lineRule="auto"/>
      </w:pPr>
      <w:r>
        <w:separator/>
      </w:r>
    </w:p>
  </w:footnote>
  <w:footnote w:type="continuationSeparator" w:id="0">
    <w:p w14:paraId="2BCF0249" w14:textId="77777777" w:rsidR="00D35FAC" w:rsidRDefault="00D35FA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849D6"/>
    <w:rsid w:val="0008676E"/>
    <w:rsid w:val="00092BC5"/>
    <w:rsid w:val="000F7312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5361F"/>
    <w:rsid w:val="00377322"/>
    <w:rsid w:val="003D160E"/>
    <w:rsid w:val="003E1F51"/>
    <w:rsid w:val="003E7498"/>
    <w:rsid w:val="00410707"/>
    <w:rsid w:val="0042490F"/>
    <w:rsid w:val="00437E84"/>
    <w:rsid w:val="00453B57"/>
    <w:rsid w:val="004564FE"/>
    <w:rsid w:val="00462024"/>
    <w:rsid w:val="00466B9C"/>
    <w:rsid w:val="00485EF1"/>
    <w:rsid w:val="004A136E"/>
    <w:rsid w:val="004D45A8"/>
    <w:rsid w:val="00521233"/>
    <w:rsid w:val="00535962"/>
    <w:rsid w:val="005538E0"/>
    <w:rsid w:val="00570BDE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806C78"/>
    <w:rsid w:val="00807015"/>
    <w:rsid w:val="00831319"/>
    <w:rsid w:val="00845FCE"/>
    <w:rsid w:val="00850351"/>
    <w:rsid w:val="00857169"/>
    <w:rsid w:val="00862F3E"/>
    <w:rsid w:val="008A30CC"/>
    <w:rsid w:val="008B3AE5"/>
    <w:rsid w:val="009A37A6"/>
    <w:rsid w:val="009B3248"/>
    <w:rsid w:val="009B42B9"/>
    <w:rsid w:val="009C5DD3"/>
    <w:rsid w:val="009D1329"/>
    <w:rsid w:val="009D7ABF"/>
    <w:rsid w:val="00A16099"/>
    <w:rsid w:val="00A41482"/>
    <w:rsid w:val="00A44DFB"/>
    <w:rsid w:val="00A640BD"/>
    <w:rsid w:val="00AA5C19"/>
    <w:rsid w:val="00AD282D"/>
    <w:rsid w:val="00AD7919"/>
    <w:rsid w:val="00AF5214"/>
    <w:rsid w:val="00B02129"/>
    <w:rsid w:val="00B227FF"/>
    <w:rsid w:val="00B32705"/>
    <w:rsid w:val="00B45190"/>
    <w:rsid w:val="00B52439"/>
    <w:rsid w:val="00B55C91"/>
    <w:rsid w:val="00B61295"/>
    <w:rsid w:val="00B62EEF"/>
    <w:rsid w:val="00B73C25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35FAC"/>
    <w:rsid w:val="00D64696"/>
    <w:rsid w:val="00D71F38"/>
    <w:rsid w:val="00D90D49"/>
    <w:rsid w:val="00DC4E68"/>
    <w:rsid w:val="00DC5D96"/>
    <w:rsid w:val="00DD4F3E"/>
    <w:rsid w:val="00DF1032"/>
    <w:rsid w:val="00E124CB"/>
    <w:rsid w:val="00E13E55"/>
    <w:rsid w:val="00E44D09"/>
    <w:rsid w:val="00E65BB4"/>
    <w:rsid w:val="00E82D3B"/>
    <w:rsid w:val="00E8530A"/>
    <w:rsid w:val="00EA40CE"/>
    <w:rsid w:val="00EA7406"/>
    <w:rsid w:val="00ED6B3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14A4-3F4B-427B-A954-F1751B1E6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purl.org/dc/terms/"/>
    <ds:schemaRef ds:uri="ef3d409c-51e8-4a1c-b238-cf9f3673307b"/>
    <ds:schemaRef ds:uri="http://schemas.microsoft.com/office/2006/documentManagement/types"/>
    <ds:schemaRef ds:uri="http://www.w3.org/XML/1998/namespace"/>
    <ds:schemaRef ds:uri="http://purl.org/dc/elements/1.1/"/>
    <ds:schemaRef ds:uri="209cd0db-1aa9-466c-8933-4493a1504f6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3968453-7404-4c66-b04b-c533b279d5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12AF0-F5ED-4971-A628-83FB78F6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58</Words>
  <Characters>356</Characters>
  <Application>Microsoft Office Word</Application>
  <DocSecurity>0</DocSecurity>
  <Lines>14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Bianca M. Morillo C.</cp:lastModifiedBy>
  <cp:revision>2</cp:revision>
  <cp:lastPrinted>2011-03-04T18:41:00Z</cp:lastPrinted>
  <dcterms:created xsi:type="dcterms:W3CDTF">2025-10-06T18:48:00Z</dcterms:created>
  <dcterms:modified xsi:type="dcterms:W3CDTF">2025-10-06T18:48:00Z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