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913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BC318F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913B0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BC318F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3913B0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913B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913B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809B0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13B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499F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D6B3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