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6A0D8FA8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A1928">
                                      <w:rPr>
                                        <w:rStyle w:val="Style2"/>
                                      </w:rPr>
                                      <w:t>92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6A0D8FA8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415F">
                                <w:rPr>
                                  <w:rStyle w:val="Style2"/>
                                </w:rPr>
                                <w:t>5</w:t>
                              </w:r>
                              <w:r w:rsidR="00FB6E24">
                                <w:rPr>
                                  <w:rStyle w:val="Style2"/>
                                </w:rPr>
                                <w:t>-</w:t>
                              </w:r>
                              <w:r w:rsidR="00D9415F">
                                <w:rPr>
                                  <w:rStyle w:val="Style2"/>
                                </w:rPr>
                                <w:t>0</w:t>
                              </w:r>
                              <w:r w:rsidR="004A1928">
                                <w:rPr>
                                  <w:rStyle w:val="Style2"/>
                                </w:rPr>
                                <w:t>92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72967BEC">
              <w:rPr>
                <w:spacing w:val="-2"/>
                <w:sz w:val="22"/>
                <w:szCs w:val="22"/>
              </w:rPr>
              <w:t>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9B175" w14:textId="77777777" w:rsidR="002C4DE3" w:rsidRDefault="002C4DE3" w:rsidP="001007E7">
      <w:pPr>
        <w:spacing w:after="0" w:line="240" w:lineRule="auto"/>
      </w:pPr>
      <w:r>
        <w:separator/>
      </w:r>
    </w:p>
  </w:endnote>
  <w:endnote w:type="continuationSeparator" w:id="0">
    <w:p w14:paraId="01D76A3A" w14:textId="77777777" w:rsidR="002C4DE3" w:rsidRDefault="002C4DE3" w:rsidP="001007E7">
      <w:pPr>
        <w:spacing w:after="0" w:line="240" w:lineRule="auto"/>
      </w:pPr>
      <w:r>
        <w:continuationSeparator/>
      </w:r>
    </w:p>
  </w:endnote>
  <w:endnote w:type="continuationNotice" w:id="1">
    <w:p w14:paraId="2EB92AD4" w14:textId="77777777" w:rsidR="002C4DE3" w:rsidRDefault="002C4D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fl="http://schemas.microsoft.com/office/word/2024/wordml/sdtformatlock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fl="http://schemas.microsoft.com/office/word/2024/wordml/sdtformatlock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A1854" w14:textId="77777777" w:rsidR="002C4DE3" w:rsidRDefault="002C4DE3" w:rsidP="001007E7">
      <w:pPr>
        <w:spacing w:after="0" w:line="240" w:lineRule="auto"/>
      </w:pPr>
      <w:r>
        <w:separator/>
      </w:r>
    </w:p>
  </w:footnote>
  <w:footnote w:type="continuationSeparator" w:id="0">
    <w:p w14:paraId="047018AB" w14:textId="77777777" w:rsidR="002C4DE3" w:rsidRDefault="002C4DE3" w:rsidP="001007E7">
      <w:pPr>
        <w:spacing w:after="0" w:line="240" w:lineRule="auto"/>
      </w:pPr>
      <w:r>
        <w:continuationSeparator/>
      </w:r>
    </w:p>
  </w:footnote>
  <w:footnote w:type="continuationNotice" w:id="1">
    <w:p w14:paraId="4F367194" w14:textId="77777777" w:rsidR="002C4DE3" w:rsidRDefault="002C4DE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31C4"/>
    <w:rsid w:val="00295BD4"/>
    <w:rsid w:val="002A25FF"/>
    <w:rsid w:val="002C4DE3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A1928"/>
    <w:rsid w:val="004B30DA"/>
    <w:rsid w:val="004B4BF3"/>
    <w:rsid w:val="004C2038"/>
    <w:rsid w:val="004C234F"/>
    <w:rsid w:val="004D45A8"/>
    <w:rsid w:val="0053227F"/>
    <w:rsid w:val="00535962"/>
    <w:rsid w:val="00570822"/>
    <w:rsid w:val="005B4B4B"/>
    <w:rsid w:val="005C3CB9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6EAE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11E78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82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02D0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415F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8C7B9689-EDB6-4A01-9EFF-AF8969538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47</cp:revision>
  <cp:lastPrinted>2011-03-04T21:48:00Z</cp:lastPrinted>
  <dcterms:created xsi:type="dcterms:W3CDTF">2021-08-31T18:23:00Z</dcterms:created>
  <dcterms:modified xsi:type="dcterms:W3CDTF">2025-05-22T14:05:00Z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