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E0A7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464904F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A1928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AE0A7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464904F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4A1928">
                                <w:rPr>
                                  <w:rStyle w:val="Style2"/>
                                </w:rPr>
                                <w:t>9</w:t>
                              </w:r>
                              <w:r w:rsidR="00AE0A7B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E0A7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E0A7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9B175" w14:textId="77777777" w:rsidR="002C4DE3" w:rsidRDefault="002C4DE3" w:rsidP="001007E7">
      <w:pPr>
        <w:spacing w:after="0" w:line="240" w:lineRule="auto"/>
      </w:pPr>
      <w:r>
        <w:separator/>
      </w:r>
    </w:p>
  </w:endnote>
  <w:endnote w:type="continuationSeparator" w:id="0">
    <w:p w14:paraId="01D76A3A" w14:textId="77777777" w:rsidR="002C4DE3" w:rsidRDefault="002C4DE3" w:rsidP="001007E7">
      <w:pPr>
        <w:spacing w:after="0" w:line="240" w:lineRule="auto"/>
      </w:pPr>
      <w:r>
        <w:continuationSeparator/>
      </w:r>
    </w:p>
  </w:endnote>
  <w:endnote w:type="continuationNotice" w:id="1">
    <w:p w14:paraId="2EB92AD4" w14:textId="77777777" w:rsidR="002C4DE3" w:rsidRDefault="002C4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1854" w14:textId="77777777" w:rsidR="002C4DE3" w:rsidRDefault="002C4DE3" w:rsidP="001007E7">
      <w:pPr>
        <w:spacing w:after="0" w:line="240" w:lineRule="auto"/>
      </w:pPr>
      <w:r>
        <w:separator/>
      </w:r>
    </w:p>
  </w:footnote>
  <w:footnote w:type="continuationSeparator" w:id="0">
    <w:p w14:paraId="047018AB" w14:textId="77777777" w:rsidR="002C4DE3" w:rsidRDefault="002C4DE3" w:rsidP="001007E7">
      <w:pPr>
        <w:spacing w:after="0" w:line="240" w:lineRule="auto"/>
      </w:pPr>
      <w:r>
        <w:continuationSeparator/>
      </w:r>
    </w:p>
  </w:footnote>
  <w:footnote w:type="continuationNotice" w:id="1">
    <w:p w14:paraId="4F367194" w14:textId="77777777" w:rsidR="002C4DE3" w:rsidRDefault="002C4DE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C4DE3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A1928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5C3CB9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11E78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E0A7B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20D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B9689-EDB6-4A01-9EFF-AF896953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48</cp:revision>
  <cp:lastPrinted>2011-03-04T21:48:00Z</cp:lastPrinted>
  <dcterms:created xsi:type="dcterms:W3CDTF">2021-08-31T18:23:00Z</dcterms:created>
  <dcterms:modified xsi:type="dcterms:W3CDTF">2025-06-03T14:15:00Z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