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DAEBF" w14:textId="395F659B" w:rsidR="00535962" w:rsidRPr="00F7167E" w:rsidRDefault="007C140A">
      <w:r w:rsidRPr="000030D2">
        <w:rPr>
          <w:noProof/>
          <w:lang w:val="en-US"/>
        </w:rPr>
        <w:drawing>
          <wp:anchor distT="0" distB="0" distL="114300" distR="114300" simplePos="0" relativeHeight="251658244" behindDoc="0" locked="0" layoutInCell="1" allowOverlap="1" wp14:anchorId="5FC48C7E" wp14:editId="14FBE875">
            <wp:simplePos x="0" y="0"/>
            <wp:positionH relativeFrom="margin">
              <wp:posOffset>2420620</wp:posOffset>
            </wp:positionH>
            <wp:positionV relativeFrom="margin">
              <wp:posOffset>-227965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AF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A0C0E9" wp14:editId="00F223FA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BC667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A2A0C4A">
              <v:shapetype id="_x0000_t202" coordsize="21600,21600" o:spt="202" path="m,l,21600r21600,l21600,xe" w14:anchorId="60A0C0E9">
                <v:stroke joinstyle="miter"/>
                <v:path gradientshapeok="t" o:connecttype="rect"/>
              </v:shapetype>
              <v:shape id="Text Box 20" style="position:absolute;margin-left:-31.1pt;margin-top:-46.5pt;width:74.65pt;height:24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>
                <v:textbox inset="0,0,0,0">
                  <w:txbxContent>
                    <w:p w:rsidRPr="00D7710E" w:rsidR="001466B0" w:rsidP="001466B0" w:rsidRDefault="001466B0" w14:paraId="71E983EB" w14:textId="77777777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D182853" wp14:editId="52CFE685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68B1AF" w14:textId="77777777" w:rsidR="0026335F" w:rsidRPr="0026335F" w:rsidRDefault="00C05DC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36659F9">
              <v:shape id="Text Box 12" style="position:absolute;margin-left:389.95pt;margin-top:12.5pt;width:114.05pt;height:21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w14:anchorId="6D182853">
                <v:textbox>
                  <w:txbxContent>
                    <w:p w:rsidRPr="0026335F" w:rsidR="0026335F" w:rsidRDefault="00982EBF" w14:paraId="1BA9B962" w14:textId="77777777">
                      <w:sdt>
                        <w:sdtPr>
                          <w:id w:val="429036747"/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 w:rsid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CCB6B97" wp14:editId="72EB2937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205E45" w14:textId="18FE0222" w:rsidR="001466B0" w:rsidRPr="00535962" w:rsidRDefault="00C9300A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D9415F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FB6E24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5354F6">
                                      <w:rPr>
                                        <w:rStyle w:val="Style2"/>
                                      </w:rPr>
                                      <w:t>159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E87DDB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B6B97" id="Group 21" o:spid="_x0000_s1028" style="position:absolute;margin-left:371.05pt;margin-top:-47.05pt;width:127.2pt;height:55.2pt;z-index:251658245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205E45" w14:textId="18FE0222" w:rsidR="001466B0" w:rsidRPr="00535962" w:rsidRDefault="00C9300A" w:rsidP="001466B0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D9415F">
                                <w:rPr>
                                  <w:rStyle w:val="Style2"/>
                                </w:rPr>
                                <w:t>5</w:t>
                              </w:r>
                              <w:r w:rsidR="00FB6E24">
                                <w:rPr>
                                  <w:rStyle w:val="Style2"/>
                                </w:rPr>
                                <w:t>-</w:t>
                              </w:r>
                              <w:r w:rsidR="005354F6">
                                <w:rPr>
                                  <w:rStyle w:val="Style2"/>
                                </w:rPr>
                                <w:t>159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42E87DDB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990703" wp14:editId="03AEC47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0B7AC70" w14:textId="7EBFE146" w:rsidR="00BC61BD" w:rsidRPr="00BC61BD" w:rsidRDefault="00AF5E0A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F5E0A"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2232352A" wp14:editId="274BBABF">
                                      <wp:extent cx="845820" cy="900430"/>
                                      <wp:effectExtent l="0" t="0" r="0" b="0"/>
                                      <wp:docPr id="1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845820" cy="9004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391F9F1">
              <v:shape id="Text Box 2" style="position:absolute;margin-left:-41.65pt;margin-top:-26.7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w14:anchorId="42990703">
                <v:textbox>
                  <w:txbxContent>
                    <w:sdt>
                      <w:sdtPr>
                        <w:id w:val="1532322427"/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:rsidRPr="00BC61BD" w:rsidR="00BC61BD" w:rsidRDefault="00AF5E0A" w14:paraId="672A6659" w14:textId="7EBFE146">
                          <w:pPr>
                            <w:rPr>
                              <w:lang w:val="en-US"/>
                            </w:rPr>
                          </w:pPr>
                          <w:r w:rsidRPr="00AF5E0A"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D1A75A3" wp14:editId="274BBABF">
                                <wp:extent cx="845820" cy="900430"/>
                                <wp:effectExtent l="0" t="0" r="0" b="0"/>
                                <wp:docPr id="294880196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45820" cy="9004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0785AC75" w14:textId="77777777" w:rsidR="00535962" w:rsidRPr="00535962" w:rsidRDefault="000030D2" w:rsidP="0053596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B338C1" wp14:editId="1095412C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8B1C1A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05DC2">
                              <w:fldChar w:fldCharType="begin"/>
                            </w:r>
                            <w:r w:rsidR="00C05DC2">
                              <w:instrText>NUMPAGES   \* MERGEFORMAT</w:instrText>
                            </w:r>
                            <w:r w:rsidR="00C05DC2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05DC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98411CE">
              <v:shape id="Text Box 13" style="position:absolute;margin-left:415.05pt;margin-top:10.6pt;width:83.6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w14:anchorId="62B338C1">
                <v:textbox>
                  <w:txbxContent>
                    <w:p w:rsidRPr="0026335F" w:rsidR="0026335F" w:rsidP="0026335F" w:rsidRDefault="0026335F" w14:paraId="6DC06637" w14:textId="77777777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 w:rsidR="0005792C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 w:rsidR="0005792C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 w:rsidR="0005792C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>
                        <w:fldChar w:fldCharType="begin"/>
                      </w:r>
                      <w:r>
                        <w:instrText>NUMPAGES   \* MERGEFORMAT</w:instrText>
                      </w:r>
                      <w:r>
                        <w:fldChar w:fldCharType="separate"/>
                      </w:r>
                      <w:r w:rsidRPr="00D7710E"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E35BA87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8F1EE87" wp14:editId="04589E1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C30B5A" w14:textId="7A792F6F" w:rsidR="002E1412" w:rsidRPr="002E1412" w:rsidRDefault="00C05DC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Poder Judicial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B349717">
              <v:shape id="Text Box 16" style="position:absolute;margin-left:93.6pt;margin-top:2.1pt;width:249.75pt;height:2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w14:anchorId="48F1EE87">
                <v:textbox>
                  <w:txbxContent>
                    <w:p w:rsidRPr="002E1412" w:rsidR="002E1412" w:rsidP="00A72F42" w:rsidRDefault="00982EBF" w14:paraId="07497014" w14:textId="7A792F6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id w:val="49219"/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7C140A">
                            <w:rPr>
                              <w:rStyle w:val="Style6"/>
                              <w:sz w:val="24"/>
                              <w:szCs w:val="24"/>
                            </w:rPr>
                            <w:t>Poder Judicial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E41A575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1775603C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B4B0AA" wp14:editId="6CEA5654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C4B9EC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9997B61">
              <v:shape id="Text Box 18" style="position:absolute;left:0;text-align:left;margin-left:78.45pt;margin-top:6.45pt;width:278.6pt;height:21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w14:anchorId="56B4B0AA">
                <v:textbox>
                  <w:txbxContent>
                    <w:p w:rsidRPr="00E82502" w:rsidR="00F7443C" w:rsidP="00A72F42" w:rsidRDefault="00E82502" w14:paraId="083934A8" w14:textId="77777777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0CF99266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FEB5EB" wp14:editId="6A95FDAB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13017" w14:textId="4B3ACB3E" w:rsidR="002E1412" w:rsidRPr="002E1412" w:rsidRDefault="00C05DC2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7C140A">
                                  <w:rPr>
                                    <w:rStyle w:val="Style8"/>
                                    <w:smallCaps/>
                                  </w:rPr>
                                  <w:t>Gerencia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D93F6B9">
              <v:shape id="Text Box 17" style="position:absolute;left:0;text-align:left;margin-left:13.6pt;margin-top:7.65pt;width:420.2pt;height:23.3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w14:anchorId="74FEB5EB">
                <v:textbox>
                  <w:txbxContent>
                    <w:p w:rsidRPr="002E1412" w:rsidR="002E1412" w:rsidP="00A72F42" w:rsidRDefault="00982EBF" w14:paraId="69A1A78F" w14:textId="4B3ACB3E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id w:val="1703446921"/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Content>
                          <w:r w:rsidR="007C140A">
                            <w:rPr>
                              <w:rStyle w:val="Style8"/>
                              <w:smallCaps/>
                            </w:rPr>
                            <w:t>Gerencia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D721A29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7D627F31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46B67502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60B3B174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68ABA646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C16C44B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18FA7FC9" w14:textId="77777777" w:rsidTr="72967BEC">
        <w:trPr>
          <w:cantSplit/>
          <w:trHeight w:val="440"/>
        </w:trPr>
        <w:tc>
          <w:tcPr>
            <w:tcW w:w="9252" w:type="dxa"/>
          </w:tcPr>
          <w:p w14:paraId="30752433" w14:textId="77777777" w:rsidR="00E82502" w:rsidRPr="00E82502" w:rsidRDefault="00FA01DC" w:rsidP="72967BEC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</w:rPr>
            </w:pPr>
            <w:r w:rsidRPr="72967BEC">
              <w:rPr>
                <w:spacing w:val="-2"/>
                <w:sz w:val="22"/>
                <w:szCs w:val="22"/>
              </w:rPr>
              <w:t xml:space="preserve">1.  Nombre/ </w:t>
            </w:r>
            <w:r w:rsidR="00E82502" w:rsidRPr="72967BEC">
              <w:rPr>
                <w:spacing w:val="-2"/>
                <w:sz w:val="22"/>
                <w:szCs w:val="22"/>
              </w:rPr>
              <w:t>Razón Social del Oferente</w:t>
            </w:r>
            <w:proofErr w:type="gramStart"/>
            <w:r w:rsidR="00E82502" w:rsidRPr="72967BEC">
              <w:rPr>
                <w:spacing w:val="-2"/>
                <w:sz w:val="22"/>
                <w:szCs w:val="22"/>
              </w:rPr>
              <w:t>:</w:t>
            </w:r>
            <w:r w:rsidR="00E82502" w:rsidRPr="72967BEC">
              <w:rPr>
                <w:sz w:val="22"/>
                <w:szCs w:val="22"/>
              </w:rPr>
              <w:t xml:space="preserve">  </w:t>
            </w:r>
            <w:r w:rsidR="00E82502" w:rsidRPr="72967BEC">
              <w:rPr>
                <w:i/>
                <w:iCs/>
                <w:color w:val="FF0000"/>
                <w:sz w:val="22"/>
                <w:szCs w:val="22"/>
              </w:rPr>
              <w:t>[</w:t>
            </w:r>
            <w:proofErr w:type="gramEnd"/>
            <w:r w:rsidR="00E82502" w:rsidRPr="72967BEC">
              <w:rPr>
                <w:i/>
                <w:iCs/>
                <w:color w:val="FF0000"/>
                <w:sz w:val="22"/>
                <w:szCs w:val="22"/>
              </w:rPr>
              <w:t>indicar el nombre jurídico del Oferente]</w:t>
            </w:r>
          </w:p>
        </w:tc>
      </w:tr>
      <w:tr w:rsidR="00E82502" w:rsidRPr="00E82502" w14:paraId="268C49CC" w14:textId="77777777" w:rsidTr="72967BEC">
        <w:trPr>
          <w:cantSplit/>
          <w:trHeight w:val="440"/>
        </w:trPr>
        <w:tc>
          <w:tcPr>
            <w:tcW w:w="9252" w:type="dxa"/>
          </w:tcPr>
          <w:p w14:paraId="5D0511E4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4B8FBEE" w14:textId="77777777" w:rsidTr="72967BEC">
        <w:trPr>
          <w:cantSplit/>
          <w:trHeight w:val="440"/>
        </w:trPr>
        <w:tc>
          <w:tcPr>
            <w:tcW w:w="9252" w:type="dxa"/>
          </w:tcPr>
          <w:p w14:paraId="6EF7D52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69F66CFD" w14:textId="77777777" w:rsidTr="72967BEC">
        <w:trPr>
          <w:cantSplit/>
          <w:trHeight w:val="440"/>
        </w:trPr>
        <w:tc>
          <w:tcPr>
            <w:tcW w:w="9252" w:type="dxa"/>
          </w:tcPr>
          <w:p w14:paraId="37A5AD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D1BD3E2" w14:textId="77777777" w:rsidTr="72967BEC">
        <w:trPr>
          <w:cantSplit/>
          <w:trHeight w:val="440"/>
        </w:trPr>
        <w:tc>
          <w:tcPr>
            <w:tcW w:w="9252" w:type="dxa"/>
          </w:tcPr>
          <w:p w14:paraId="2DC0161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617453A5" w14:textId="77777777" w:rsidTr="72967BEC">
        <w:trPr>
          <w:cantSplit/>
          <w:trHeight w:val="440"/>
        </w:trPr>
        <w:tc>
          <w:tcPr>
            <w:tcW w:w="9252" w:type="dxa"/>
          </w:tcPr>
          <w:p w14:paraId="6F9C5E0A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5CD096C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49350E8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137C5B9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4D383C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46B9CAA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3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8CF1" w14:textId="77777777" w:rsidR="006731DD" w:rsidRDefault="006731DD" w:rsidP="001007E7">
      <w:pPr>
        <w:spacing w:after="0" w:line="240" w:lineRule="auto"/>
      </w:pPr>
      <w:r>
        <w:separator/>
      </w:r>
    </w:p>
  </w:endnote>
  <w:endnote w:type="continuationSeparator" w:id="0">
    <w:p w14:paraId="3AECEA06" w14:textId="77777777" w:rsidR="006731DD" w:rsidRDefault="006731DD" w:rsidP="001007E7">
      <w:pPr>
        <w:spacing w:after="0" w:line="240" w:lineRule="auto"/>
      </w:pPr>
      <w:r>
        <w:continuationSeparator/>
      </w:r>
    </w:p>
  </w:endnote>
  <w:endnote w:type="continuationNotice" w:id="1">
    <w:p w14:paraId="7C52B603" w14:textId="77777777" w:rsidR="000B6C2D" w:rsidRDefault="000B6C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3294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58242" behindDoc="0" locked="0" layoutInCell="1" allowOverlap="1" wp14:anchorId="28CA18BB" wp14:editId="6C237F32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8D38306" wp14:editId="55563959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7BEC7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1DEA27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0A033745">
            <v:shapetype id="_x0000_t202" coordsize="21600,21600" o:spt="202" path="m,l,21600r21600,l21600,xe" w14:anchorId="28D38306">
              <v:stroke joinstyle="miter"/>
              <v:path gradientshapeok="t" o:connecttype="rect"/>
            </v:shapetype>
            <v:shape id="Text Box 3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>
              <v:textbox inset="0,0,0,0">
                <w:txbxContent>
                  <w:p w:rsidRPr="008C388B" w:rsidR="00B97B51" w:rsidP="00157600" w:rsidRDefault="00B97B51" w14:paraId="2123C064" w14:textId="77777777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Pr="008C388B" w:rsidR="00B97B51" w:rsidP="00157600" w:rsidRDefault="004D45A8" w14:paraId="4E97F329" w14:textId="77777777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Pr="008C388B" w:rsidR="00B97B51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E2DFB3" wp14:editId="05ACC41A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3106B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32AB8076">
            <v:shape id="Text Box 1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w14:anchorId="67E2DFB3">
              <v:textbox inset="0,0,0,0">
                <w:txbxContent>
                  <w:p w:rsidRPr="008C388B" w:rsidR="00B97B51" w:rsidRDefault="00B97B51" w14:paraId="246F47BF" w14:textId="77777777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8E1391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63584C0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D6A4BA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1E49FE9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AD74C2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F92B0" w14:textId="77777777" w:rsidR="006731DD" w:rsidRDefault="006731DD" w:rsidP="001007E7">
      <w:pPr>
        <w:spacing w:after="0" w:line="240" w:lineRule="auto"/>
      </w:pPr>
      <w:r>
        <w:separator/>
      </w:r>
    </w:p>
  </w:footnote>
  <w:footnote w:type="continuationSeparator" w:id="0">
    <w:p w14:paraId="3639CB43" w14:textId="77777777" w:rsidR="006731DD" w:rsidRDefault="006731DD" w:rsidP="001007E7">
      <w:pPr>
        <w:spacing w:after="0" w:line="240" w:lineRule="auto"/>
      </w:pPr>
      <w:r>
        <w:continuationSeparator/>
      </w:r>
    </w:p>
  </w:footnote>
  <w:footnote w:type="continuationNotice" w:id="1">
    <w:p w14:paraId="1C452324" w14:textId="77777777" w:rsidR="000B6C2D" w:rsidRDefault="000B6C2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30D2"/>
    <w:rsid w:val="00034DD9"/>
    <w:rsid w:val="00045479"/>
    <w:rsid w:val="0005792C"/>
    <w:rsid w:val="00072E4C"/>
    <w:rsid w:val="000B0DCD"/>
    <w:rsid w:val="000B6C2D"/>
    <w:rsid w:val="000D149F"/>
    <w:rsid w:val="000E02D9"/>
    <w:rsid w:val="001007E7"/>
    <w:rsid w:val="001020C0"/>
    <w:rsid w:val="00146541"/>
    <w:rsid w:val="001466B0"/>
    <w:rsid w:val="00157600"/>
    <w:rsid w:val="00165FE5"/>
    <w:rsid w:val="00170EC5"/>
    <w:rsid w:val="001753DD"/>
    <w:rsid w:val="0018099D"/>
    <w:rsid w:val="00181E8D"/>
    <w:rsid w:val="00194FF2"/>
    <w:rsid w:val="001A3F92"/>
    <w:rsid w:val="001D0247"/>
    <w:rsid w:val="001E2313"/>
    <w:rsid w:val="001F73A7"/>
    <w:rsid w:val="002009A7"/>
    <w:rsid w:val="00247D85"/>
    <w:rsid w:val="00253DBA"/>
    <w:rsid w:val="0026335F"/>
    <w:rsid w:val="00273D08"/>
    <w:rsid w:val="002931C4"/>
    <w:rsid w:val="00295BD4"/>
    <w:rsid w:val="002A25FF"/>
    <w:rsid w:val="002D451D"/>
    <w:rsid w:val="002D71B7"/>
    <w:rsid w:val="002E1412"/>
    <w:rsid w:val="00314023"/>
    <w:rsid w:val="003166BF"/>
    <w:rsid w:val="0034035E"/>
    <w:rsid w:val="00341484"/>
    <w:rsid w:val="00373B20"/>
    <w:rsid w:val="00392351"/>
    <w:rsid w:val="00392D12"/>
    <w:rsid w:val="003A6141"/>
    <w:rsid w:val="003E3F49"/>
    <w:rsid w:val="003F5CAD"/>
    <w:rsid w:val="00404131"/>
    <w:rsid w:val="00423A6E"/>
    <w:rsid w:val="0042490F"/>
    <w:rsid w:val="00432576"/>
    <w:rsid w:val="004379A6"/>
    <w:rsid w:val="0044234A"/>
    <w:rsid w:val="00453E7B"/>
    <w:rsid w:val="0045681D"/>
    <w:rsid w:val="00456C17"/>
    <w:rsid w:val="00462F51"/>
    <w:rsid w:val="00466B9C"/>
    <w:rsid w:val="004A05AE"/>
    <w:rsid w:val="004B30DA"/>
    <w:rsid w:val="004B4BF3"/>
    <w:rsid w:val="004C2038"/>
    <w:rsid w:val="004C234F"/>
    <w:rsid w:val="004D45A8"/>
    <w:rsid w:val="0053227F"/>
    <w:rsid w:val="005354F6"/>
    <w:rsid w:val="00535962"/>
    <w:rsid w:val="00570822"/>
    <w:rsid w:val="005B4B4B"/>
    <w:rsid w:val="006045CD"/>
    <w:rsid w:val="00611A07"/>
    <w:rsid w:val="0062592A"/>
    <w:rsid w:val="006506D0"/>
    <w:rsid w:val="00651E48"/>
    <w:rsid w:val="006643C4"/>
    <w:rsid w:val="00666D56"/>
    <w:rsid w:val="006709BC"/>
    <w:rsid w:val="00670A8A"/>
    <w:rsid w:val="006731DD"/>
    <w:rsid w:val="006C3C37"/>
    <w:rsid w:val="006F567F"/>
    <w:rsid w:val="00725091"/>
    <w:rsid w:val="007350C6"/>
    <w:rsid w:val="00752759"/>
    <w:rsid w:val="007720D7"/>
    <w:rsid w:val="00780880"/>
    <w:rsid w:val="00793288"/>
    <w:rsid w:val="007B0E1F"/>
    <w:rsid w:val="007B6F6F"/>
    <w:rsid w:val="007C140A"/>
    <w:rsid w:val="00801A72"/>
    <w:rsid w:val="00815CF6"/>
    <w:rsid w:val="00820C9F"/>
    <w:rsid w:val="00826EAE"/>
    <w:rsid w:val="0082707E"/>
    <w:rsid w:val="008315B0"/>
    <w:rsid w:val="00875D90"/>
    <w:rsid w:val="008A0119"/>
    <w:rsid w:val="008B2ABB"/>
    <w:rsid w:val="008B3AE5"/>
    <w:rsid w:val="008C388B"/>
    <w:rsid w:val="008C78F3"/>
    <w:rsid w:val="008C7D6D"/>
    <w:rsid w:val="008D18FE"/>
    <w:rsid w:val="008F6A10"/>
    <w:rsid w:val="00930A2E"/>
    <w:rsid w:val="00945B83"/>
    <w:rsid w:val="00966C77"/>
    <w:rsid w:val="00966EEE"/>
    <w:rsid w:val="00977C54"/>
    <w:rsid w:val="00977E09"/>
    <w:rsid w:val="00982EBF"/>
    <w:rsid w:val="0099552A"/>
    <w:rsid w:val="009E1419"/>
    <w:rsid w:val="009E2D40"/>
    <w:rsid w:val="00A16099"/>
    <w:rsid w:val="00A640BD"/>
    <w:rsid w:val="00A641A7"/>
    <w:rsid w:val="00A648C2"/>
    <w:rsid w:val="00A72F42"/>
    <w:rsid w:val="00AC32DE"/>
    <w:rsid w:val="00AD7919"/>
    <w:rsid w:val="00AF2E6B"/>
    <w:rsid w:val="00AF5E0A"/>
    <w:rsid w:val="00B07585"/>
    <w:rsid w:val="00B46AF9"/>
    <w:rsid w:val="00B628D2"/>
    <w:rsid w:val="00B62EEF"/>
    <w:rsid w:val="00B822D7"/>
    <w:rsid w:val="00B97B51"/>
    <w:rsid w:val="00BA0007"/>
    <w:rsid w:val="00BB1896"/>
    <w:rsid w:val="00BB1D79"/>
    <w:rsid w:val="00BC1D0C"/>
    <w:rsid w:val="00BC61BD"/>
    <w:rsid w:val="00BD1586"/>
    <w:rsid w:val="00BF46CD"/>
    <w:rsid w:val="00C05DC2"/>
    <w:rsid w:val="00C078CB"/>
    <w:rsid w:val="00C123C9"/>
    <w:rsid w:val="00C17829"/>
    <w:rsid w:val="00C17A6B"/>
    <w:rsid w:val="00C22DBE"/>
    <w:rsid w:val="00C5078F"/>
    <w:rsid w:val="00C66D08"/>
    <w:rsid w:val="00C7470C"/>
    <w:rsid w:val="00C9300A"/>
    <w:rsid w:val="00CA0E82"/>
    <w:rsid w:val="00CA164C"/>
    <w:rsid w:val="00CA4661"/>
    <w:rsid w:val="00CA6E87"/>
    <w:rsid w:val="00CA7911"/>
    <w:rsid w:val="00CE02D0"/>
    <w:rsid w:val="00CE67A3"/>
    <w:rsid w:val="00CF5234"/>
    <w:rsid w:val="00D0717B"/>
    <w:rsid w:val="00D1201E"/>
    <w:rsid w:val="00D24FA7"/>
    <w:rsid w:val="00D43273"/>
    <w:rsid w:val="00D45A3E"/>
    <w:rsid w:val="00D64696"/>
    <w:rsid w:val="00D7710E"/>
    <w:rsid w:val="00D84462"/>
    <w:rsid w:val="00D90D49"/>
    <w:rsid w:val="00D9415F"/>
    <w:rsid w:val="00D9600B"/>
    <w:rsid w:val="00DB23F8"/>
    <w:rsid w:val="00DC5D96"/>
    <w:rsid w:val="00DD3D9A"/>
    <w:rsid w:val="00DD4F3E"/>
    <w:rsid w:val="00DE485C"/>
    <w:rsid w:val="00DF6DD9"/>
    <w:rsid w:val="00E0157C"/>
    <w:rsid w:val="00E13E55"/>
    <w:rsid w:val="00E3080A"/>
    <w:rsid w:val="00E536F3"/>
    <w:rsid w:val="00E72191"/>
    <w:rsid w:val="00E81896"/>
    <w:rsid w:val="00E82502"/>
    <w:rsid w:val="00EA6B34"/>
    <w:rsid w:val="00EA7406"/>
    <w:rsid w:val="00EC5520"/>
    <w:rsid w:val="00EE1E7B"/>
    <w:rsid w:val="00F225BF"/>
    <w:rsid w:val="00F474F1"/>
    <w:rsid w:val="00F53753"/>
    <w:rsid w:val="00F7167E"/>
    <w:rsid w:val="00F73074"/>
    <w:rsid w:val="00F7443C"/>
    <w:rsid w:val="00F74FE7"/>
    <w:rsid w:val="00F84D68"/>
    <w:rsid w:val="00F90E3E"/>
    <w:rsid w:val="00F9504D"/>
    <w:rsid w:val="00FA01DC"/>
    <w:rsid w:val="00FA0ED8"/>
    <w:rsid w:val="00FA2AFA"/>
    <w:rsid w:val="00FA7BFE"/>
    <w:rsid w:val="00FB6E24"/>
    <w:rsid w:val="00FC2870"/>
    <w:rsid w:val="00FF610E"/>
    <w:rsid w:val="03208964"/>
    <w:rsid w:val="7296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3072D5D"/>
  <w15:docId w15:val="{796F2F1C-0C73-4ED1-82BD-05112215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  <TaxCatchAll xmlns="ef3d409c-51e8-4a1c-b238-cf9f3673307b" xsi:nil="true"/>
    <lcf76f155ced4ddcb4097134ff3c332f xmlns="23968453-7404-4c66-b04b-c533b279d534">
      <Terms xmlns="http://schemas.microsoft.com/office/infopath/2007/PartnerControls"/>
    </lcf76f155ced4ddcb4097134ff3c332f>
    <SharedWithUsers xmlns="209cd0db-1aa9-466c-8933-4493a1504f63">
      <UserInfo>
        <DisplayName/>
        <AccountId xsi:nil="true"/>
        <AccountType/>
      </UserInfo>
    </SharedWithUsers>
    <MediaLengthInSecond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85FC7E75-F994-46B4-B982-B1C824201C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56E08A-9EF7-464A-90A7-BE434F6E6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15E9E-1548-45AB-BCAA-A10E4C4F5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968453-7404-4c66-b04b-c533b279d534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AAE6F8-B0EB-42D5-8870-E501499EF366}">
  <ds:schemaRefs>
    <ds:schemaRef ds:uri="http://purl.org/dc/elements/1.1/"/>
    <ds:schemaRef ds:uri="23968453-7404-4c66-b04b-c533b279d534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f3d409c-51e8-4a1c-b238-cf9f3673307b"/>
    <ds:schemaRef ds:uri="209cd0db-1aa9-466c-8933-4493a1504f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</Template>
  <TotalTime>0</TotalTime>
  <Pages>1</Pages>
  <Words>135</Words>
  <Characters>837</Characters>
  <Application>Microsoft Office Word</Application>
  <DocSecurity>0</DocSecurity>
  <Lines>26</Lines>
  <Paragraphs>12</Paragraphs>
  <ScaleCrop>false</ScaleCrop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cp:lastModifiedBy>Bianca M. Morillo C.</cp:lastModifiedBy>
  <cp:revision>2</cp:revision>
  <cp:lastPrinted>2011-03-04T21:48:00Z</cp:lastPrinted>
  <dcterms:created xsi:type="dcterms:W3CDTF">2025-11-03T19:13:00Z</dcterms:created>
  <dcterms:modified xsi:type="dcterms:W3CDTF">2025-11-03T19:13:00Z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MediaServiceImageTags">
    <vt:lpwstr/>
  </property>
  <property fmtid="{D5CDD505-2E9C-101B-9397-08002B2CF9AE}" pid="4" name="Order">
    <vt:r8>7826300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