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8EFE1E8" w:rsidR="006B202F" w:rsidRPr="00535962" w:rsidRDefault="00E72E04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</w:t>
                                    </w:r>
                                    <w:r w:rsidR="00034F4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50E05">
                                      <w:rPr>
                                        <w:rStyle w:val="Style2"/>
                                      </w:rPr>
                                      <w:t>191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8EFE1E8" w:rsidR="006B202F" w:rsidRPr="00535962" w:rsidRDefault="00E72E04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</w:t>
                              </w:r>
                              <w:r w:rsidR="00034F44">
                                <w:rPr>
                                  <w:rStyle w:val="Style2"/>
                                </w:rPr>
                                <w:t>-</w:t>
                              </w:r>
                              <w:r w:rsidR="00350E05">
                                <w:rPr>
                                  <w:rStyle w:val="Style2"/>
                                </w:rPr>
                                <w:t>191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57718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57718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7718F">
                              <w:fldChar w:fldCharType="begin"/>
                            </w:r>
                            <w:r w:rsidR="0057718F">
                              <w:instrText xml:space="preserve"> NUMPAGES   \* MERGEFORMAT </w:instrText>
                            </w:r>
                            <w:r w:rsidR="0057718F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7718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9194A" w14:textId="77777777" w:rsidR="0057718F" w:rsidRDefault="0057718F" w:rsidP="001007E7">
      <w:pPr>
        <w:spacing w:after="0" w:line="240" w:lineRule="auto"/>
      </w:pPr>
      <w:r>
        <w:separator/>
      </w:r>
    </w:p>
  </w:endnote>
  <w:endnote w:type="continuationSeparator" w:id="0">
    <w:p w14:paraId="4B68198D" w14:textId="77777777" w:rsidR="0057718F" w:rsidRDefault="005771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5E98" w14:textId="77777777" w:rsidR="0057718F" w:rsidRDefault="0057718F" w:rsidP="001007E7">
      <w:pPr>
        <w:spacing w:after="0" w:line="240" w:lineRule="auto"/>
      </w:pPr>
      <w:r>
        <w:separator/>
      </w:r>
    </w:p>
  </w:footnote>
  <w:footnote w:type="continuationSeparator" w:id="0">
    <w:p w14:paraId="0372AF02" w14:textId="77777777" w:rsidR="0057718F" w:rsidRDefault="0057718F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50E05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7718F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C06E1"/>
    <w:rsid w:val="006D38F2"/>
    <w:rsid w:val="006E45AC"/>
    <w:rsid w:val="006F28AA"/>
    <w:rsid w:val="00721F4E"/>
    <w:rsid w:val="00725091"/>
    <w:rsid w:val="007374E8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72E04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03FBB9B3-FE01-4FF0-9285-8E8F36CD6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4B8EB-45D6-4637-A603-5DEA4359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</cp:revision>
  <cp:lastPrinted>2011-03-04T18:41:00Z</cp:lastPrinted>
  <dcterms:created xsi:type="dcterms:W3CDTF">2023-11-13T14:29:00Z</dcterms:created>
  <dcterms:modified xsi:type="dcterms:W3CDTF">2023-11-13T14:29:00Z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