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1EDFEDDC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6104E832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7" name="Imagen 17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7" name="Imagen 17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F2786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4F4637EC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31E308F6" w:rsidR="006B202F" w:rsidRPr="00535962" w:rsidRDefault="003A00C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212AA9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3-0</w:t>
                                    </w:r>
                                    <w:r w:rsidR="00C10126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3F278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31E308F6" w:rsidR="006B202F" w:rsidRPr="00535962" w:rsidRDefault="003A00C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212AA9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3-0</w:t>
                              </w:r>
                              <w:r w:rsidR="00C10126">
                                <w:rPr>
                                  <w:rStyle w:val="Style2"/>
                                </w:rPr>
                                <w:t>9</w:t>
                              </w:r>
                              <w:r w:rsidR="003F2786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28161C96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28161C96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18D1" w14:textId="77777777" w:rsidR="00CB6833" w:rsidRDefault="00CB6833" w:rsidP="001007E7">
      <w:pPr>
        <w:spacing w:after="0" w:line="240" w:lineRule="auto"/>
      </w:pPr>
      <w:r>
        <w:separator/>
      </w:r>
    </w:p>
  </w:endnote>
  <w:endnote w:type="continuationSeparator" w:id="0">
    <w:p w14:paraId="38357330" w14:textId="77777777" w:rsidR="00CB6833" w:rsidRDefault="00CB68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F7D1" w14:textId="77777777" w:rsidR="00CB6833" w:rsidRDefault="00CB6833" w:rsidP="001007E7">
      <w:pPr>
        <w:spacing w:after="0" w:line="240" w:lineRule="auto"/>
      </w:pPr>
      <w:r>
        <w:separator/>
      </w:r>
    </w:p>
  </w:footnote>
  <w:footnote w:type="continuationSeparator" w:id="0">
    <w:p w14:paraId="4EDF6BF0" w14:textId="77777777" w:rsidR="00CB6833" w:rsidRDefault="00CB6833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A00CC"/>
    <w:rsid w:val="003D160E"/>
    <w:rsid w:val="003E7498"/>
    <w:rsid w:val="003F2786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47F15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B42B9"/>
    <w:rsid w:val="009C5DD3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10126"/>
    <w:rsid w:val="00C22DBE"/>
    <w:rsid w:val="00C66D08"/>
    <w:rsid w:val="00CA0E82"/>
    <w:rsid w:val="00CA4661"/>
    <w:rsid w:val="00CB6833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014AD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C048F-4CEE-43D3-8ADA-83EDE6D24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15AD8-E70B-440D-937D-284CBE6066B8}"/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Oferente.dotx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Karla C. Mendez D.</cp:lastModifiedBy>
  <cp:revision>5</cp:revision>
  <cp:lastPrinted>2011-03-04T18:41:00Z</cp:lastPrinted>
  <dcterms:created xsi:type="dcterms:W3CDTF">2022-10-25T14:57:00Z</dcterms:created>
  <dcterms:modified xsi:type="dcterms:W3CDTF">2023-05-03T13:27:00Z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