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4248D7EB">
                                      <wp:extent cx="885825" cy="66484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4248D7EB">
                                <wp:extent cx="885825" cy="66484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09986F8D" w14:textId="6977C4C4" w:rsidR="006B202F" w:rsidRPr="00535962" w:rsidRDefault="00212AA9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CSM-2022-</w:t>
                                    </w:r>
                                    <w:r w:rsidR="00501EC8">
                                      <w:rPr>
                                        <w:rStyle w:val="Style2"/>
                                      </w:rPr>
                                      <w:t>291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09986F8D" w14:textId="6977C4C4" w:rsidR="006B202F" w:rsidRPr="00535962" w:rsidRDefault="00212AA9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CSM-2022-</w:t>
                              </w:r>
                              <w:r w:rsidR="00501EC8">
                                <w:rPr>
                                  <w:rStyle w:val="Style2"/>
                                </w:rPr>
                                <w:t>291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000000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000000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F159B" w14:textId="77777777" w:rsidR="007A6B90" w:rsidRDefault="007A6B90" w:rsidP="001007E7">
      <w:pPr>
        <w:spacing w:after="0" w:line="240" w:lineRule="auto"/>
      </w:pPr>
      <w:r>
        <w:separator/>
      </w:r>
    </w:p>
  </w:endnote>
  <w:endnote w:type="continuationSeparator" w:id="0">
    <w:p w14:paraId="38E352E1" w14:textId="77777777" w:rsidR="007A6B90" w:rsidRDefault="007A6B9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153A" w14:textId="77777777" w:rsidR="007A6B90" w:rsidRDefault="007A6B90" w:rsidP="001007E7">
      <w:pPr>
        <w:spacing w:after="0" w:line="240" w:lineRule="auto"/>
      </w:pPr>
      <w:r>
        <w:separator/>
      </w:r>
    </w:p>
  </w:footnote>
  <w:footnote w:type="continuationSeparator" w:id="0">
    <w:p w14:paraId="0C839456" w14:textId="77777777" w:rsidR="007A6B90" w:rsidRDefault="007A6B90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45479"/>
    <w:rsid w:val="00050DCD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12AA9"/>
    <w:rsid w:val="00253DBA"/>
    <w:rsid w:val="0026335F"/>
    <w:rsid w:val="002823F7"/>
    <w:rsid w:val="002D37FA"/>
    <w:rsid w:val="002E1412"/>
    <w:rsid w:val="002E6B9A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A418C"/>
    <w:rsid w:val="004D45A8"/>
    <w:rsid w:val="00501EC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80880"/>
    <w:rsid w:val="007A2B17"/>
    <w:rsid w:val="007A6B9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B42B9"/>
    <w:rsid w:val="009C5DD3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97CEC-0EDE-4BE2-A38A-28D1E1B4BBD6}"/>
</file>

<file path=customXml/itemProps2.xml><?xml version="1.0" encoding="utf-8"?>
<ds:datastoreItem xmlns:ds="http://schemas.openxmlformats.org/officeDocument/2006/customXml" ds:itemID="{03DB8B1B-3BC1-4FF4-B966-8D0E0DA12E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F39E3C-4033-43B0-89AA-CDE9D5282F6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Oferente.dotx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3</cp:revision>
  <cp:lastPrinted>2011-03-04T18:41:00Z</cp:lastPrinted>
  <dcterms:created xsi:type="dcterms:W3CDTF">2022-11-10T20:39:00Z</dcterms:created>
  <dcterms:modified xsi:type="dcterms:W3CDTF">2022-11-17T17:11:00Z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