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1EDFEDDC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6104E83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7" name="Imagen 17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7" name="Imagen 17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F278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4F4637EC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2C75BCA" w:rsidR="006B202F" w:rsidRPr="00535962" w:rsidRDefault="003A00C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212AA9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4B5C26">
                                      <w:rPr>
                                        <w:rStyle w:val="Style2"/>
                                      </w:rPr>
                                      <w:t>3-109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2C75BCA" w:rsidR="006B202F" w:rsidRPr="00535962" w:rsidRDefault="003A00C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212AA9">
                                <w:rPr>
                                  <w:rStyle w:val="Style2"/>
                                </w:rPr>
                                <w:t>M-202</w:t>
                              </w:r>
                              <w:r w:rsidR="004B5C26">
                                <w:rPr>
                                  <w:rStyle w:val="Style2"/>
                                </w:rPr>
                                <w:t>3-109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A61A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A61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A61A5">
                              <w:fldChar w:fldCharType="begin"/>
                            </w:r>
                            <w:r w:rsidR="008A61A5">
                              <w:instrText xml:space="preserve"> NUMPAGES   \* MERGEFORMAT </w:instrText>
                            </w:r>
                            <w:r w:rsidR="008A61A5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A61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80D34" w14:textId="77777777" w:rsidR="008A61A5" w:rsidRDefault="008A61A5" w:rsidP="001007E7">
      <w:pPr>
        <w:spacing w:after="0" w:line="240" w:lineRule="auto"/>
      </w:pPr>
      <w:r>
        <w:separator/>
      </w:r>
    </w:p>
  </w:endnote>
  <w:endnote w:type="continuationSeparator" w:id="0">
    <w:p w14:paraId="0476003A" w14:textId="77777777" w:rsidR="008A61A5" w:rsidRDefault="008A61A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B629" w14:textId="77777777" w:rsidR="008A61A5" w:rsidRDefault="008A61A5" w:rsidP="001007E7">
      <w:pPr>
        <w:spacing w:after="0" w:line="240" w:lineRule="auto"/>
      </w:pPr>
      <w:r>
        <w:separator/>
      </w:r>
    </w:p>
  </w:footnote>
  <w:footnote w:type="continuationSeparator" w:id="0">
    <w:p w14:paraId="2E707BC3" w14:textId="77777777" w:rsidR="008A61A5" w:rsidRDefault="008A61A5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A00CC"/>
    <w:rsid w:val="003D160E"/>
    <w:rsid w:val="003E7498"/>
    <w:rsid w:val="003F2786"/>
    <w:rsid w:val="00410707"/>
    <w:rsid w:val="0042490F"/>
    <w:rsid w:val="004564FE"/>
    <w:rsid w:val="00462024"/>
    <w:rsid w:val="00466B9C"/>
    <w:rsid w:val="004B5C26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47F15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A61A5"/>
    <w:rsid w:val="008B3AE5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014AD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2673-6FF0-4127-9218-26F6E1F3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3BF13-122C-41B4-8A6F-C48C50E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2022-10-25T14:57:00Z</dcterms:created>
  <dcterms:modified xsi:type="dcterms:W3CDTF">2023-06-05T19:37:00Z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