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3767B3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Cuadro de texto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44F7D43E" w:rsidR="001466B0" w:rsidRDefault="008223D5" w:rsidP="001466B0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473C8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28215B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  <w:r w:rsidR="003767B3">
                                      <w:rPr>
                                        <w:rStyle w:val="Style2"/>
                                      </w:rPr>
                                      <w:t>37</w:t>
                                    </w:r>
                                  </w:p>
                                  <w:p w14:paraId="6B05D647" w14:textId="77777777" w:rsidR="0028215B" w:rsidRPr="00535962" w:rsidRDefault="003767B3" w:rsidP="001466B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upo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44F7D43E" w:rsidR="001466B0" w:rsidRDefault="008223D5" w:rsidP="001466B0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473C8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28215B">
                                <w:rPr>
                                  <w:rStyle w:val="Style2"/>
                                </w:rPr>
                                <w:t>2</w:t>
                              </w:r>
                              <w:r w:rsidR="003767B3">
                                <w:rPr>
                                  <w:rStyle w:val="Style2"/>
                                </w:rPr>
                                <w:t>37</w:t>
                              </w:r>
                            </w:p>
                            <w:p w14:paraId="6B05D647" w14:textId="77777777" w:rsidR="0028215B" w:rsidRPr="00535962" w:rsidRDefault="003767B3" w:rsidP="001466B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Cuadro de texto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eastAsia="es-E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3767B3">
                              <w:fldChar w:fldCharType="begin"/>
                            </w:r>
                            <w:r w:rsidR="003767B3">
                              <w:instrText>NUMPAGES   \* MERGEFORMAT</w:instrText>
                            </w:r>
                            <w:r w:rsidR="003767B3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3767B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Cuadro de texto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3767B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Cuadro de texto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Cuadro de texto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3767B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Cuadro de texto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proofErr w:type="gramStart"/>
            <w:r w:rsidR="00E82502"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</w:t>
            </w:r>
            <w:proofErr w:type="gramEnd"/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E3C51" w14:textId="77777777" w:rsidR="00BD2821" w:rsidRDefault="00BD2821" w:rsidP="001007E7">
      <w:pPr>
        <w:spacing w:after="0" w:line="240" w:lineRule="auto"/>
      </w:pPr>
      <w:r>
        <w:separator/>
      </w:r>
    </w:p>
  </w:endnote>
  <w:endnote w:type="continuationSeparator" w:id="0">
    <w:p w14:paraId="0C2D80B6" w14:textId="77777777" w:rsidR="00BD2821" w:rsidRDefault="00BD2821" w:rsidP="001007E7">
      <w:pPr>
        <w:spacing w:after="0" w:line="240" w:lineRule="auto"/>
      </w:pPr>
      <w:r>
        <w:continuationSeparator/>
      </w:r>
    </w:p>
  </w:endnote>
  <w:endnote w:type="continuationNotice" w:id="1">
    <w:p w14:paraId="0E17F68F" w14:textId="77777777" w:rsidR="00BD2821" w:rsidRDefault="00BD28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CD82C" w14:textId="77777777" w:rsidR="00BD2821" w:rsidRDefault="00BD2821" w:rsidP="001007E7">
      <w:pPr>
        <w:spacing w:after="0" w:line="240" w:lineRule="auto"/>
      </w:pPr>
      <w:r>
        <w:separator/>
      </w:r>
    </w:p>
  </w:footnote>
  <w:footnote w:type="continuationSeparator" w:id="0">
    <w:p w14:paraId="08349BFF" w14:textId="77777777" w:rsidR="00BD2821" w:rsidRDefault="00BD2821" w:rsidP="001007E7">
      <w:pPr>
        <w:spacing w:after="0" w:line="240" w:lineRule="auto"/>
      </w:pPr>
      <w:r>
        <w:continuationSeparator/>
      </w:r>
    </w:p>
  </w:footnote>
  <w:footnote w:type="continuationNotice" w:id="1">
    <w:p w14:paraId="78A6F817" w14:textId="77777777" w:rsidR="00BD2821" w:rsidRDefault="00BD282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B4ADE"/>
    <w:rsid w:val="001D2F70"/>
    <w:rsid w:val="001F73A7"/>
    <w:rsid w:val="002009A7"/>
    <w:rsid w:val="00253DBA"/>
    <w:rsid w:val="0026335F"/>
    <w:rsid w:val="0028215B"/>
    <w:rsid w:val="00295BD4"/>
    <w:rsid w:val="002B1851"/>
    <w:rsid w:val="002D451D"/>
    <w:rsid w:val="002E1412"/>
    <w:rsid w:val="00314023"/>
    <w:rsid w:val="00341484"/>
    <w:rsid w:val="00365423"/>
    <w:rsid w:val="003767B3"/>
    <w:rsid w:val="00392351"/>
    <w:rsid w:val="003A6141"/>
    <w:rsid w:val="00404131"/>
    <w:rsid w:val="0042490F"/>
    <w:rsid w:val="004379A6"/>
    <w:rsid w:val="0044234A"/>
    <w:rsid w:val="004473C8"/>
    <w:rsid w:val="00451258"/>
    <w:rsid w:val="00456C17"/>
    <w:rsid w:val="00466B9C"/>
    <w:rsid w:val="004B30DA"/>
    <w:rsid w:val="004C2D09"/>
    <w:rsid w:val="004D45A8"/>
    <w:rsid w:val="00535962"/>
    <w:rsid w:val="00611A07"/>
    <w:rsid w:val="0062592A"/>
    <w:rsid w:val="00634465"/>
    <w:rsid w:val="006506D0"/>
    <w:rsid w:val="00651E48"/>
    <w:rsid w:val="00666D56"/>
    <w:rsid w:val="00670632"/>
    <w:rsid w:val="006709BC"/>
    <w:rsid w:val="006F567F"/>
    <w:rsid w:val="00725091"/>
    <w:rsid w:val="00780880"/>
    <w:rsid w:val="007B0E1F"/>
    <w:rsid w:val="007B6F6F"/>
    <w:rsid w:val="007C140A"/>
    <w:rsid w:val="007D67EA"/>
    <w:rsid w:val="007E3DA1"/>
    <w:rsid w:val="00802C73"/>
    <w:rsid w:val="00820C9F"/>
    <w:rsid w:val="008223D5"/>
    <w:rsid w:val="0082707E"/>
    <w:rsid w:val="008315B0"/>
    <w:rsid w:val="00885B0B"/>
    <w:rsid w:val="008B3AE5"/>
    <w:rsid w:val="008C388B"/>
    <w:rsid w:val="008E2DA6"/>
    <w:rsid w:val="00966EEE"/>
    <w:rsid w:val="00977C54"/>
    <w:rsid w:val="009E6A79"/>
    <w:rsid w:val="00A02EFA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5FA3"/>
    <w:rsid w:val="00B97721"/>
    <w:rsid w:val="00B97B51"/>
    <w:rsid w:val="00BA0007"/>
    <w:rsid w:val="00BB1D79"/>
    <w:rsid w:val="00BC1D0C"/>
    <w:rsid w:val="00BC61BD"/>
    <w:rsid w:val="00BD1586"/>
    <w:rsid w:val="00BD2821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DEDE0E-91DB-4E05-8243-51A11B201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4.xml><?xml version="1.0" encoding="utf-8"?>
<ds:datastoreItem xmlns:ds="http://schemas.openxmlformats.org/officeDocument/2006/customXml" ds:itemID="{29B61CBD-8985-4302-BCB0-3B67E1CD1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3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Angel M. Matos C.</cp:lastModifiedBy>
  <cp:revision>10</cp:revision>
  <cp:lastPrinted>2022-06-20T18:39:00Z</cp:lastPrinted>
  <dcterms:created xsi:type="dcterms:W3CDTF">2023-07-24T13:23:00Z</dcterms:created>
  <dcterms:modified xsi:type="dcterms:W3CDTF">2023-12-28T13:45:00Z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