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02C7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23FCB29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8215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802C73">
                                      <w:rPr>
                                        <w:rStyle w:val="Style2"/>
                                      </w:rPr>
                                      <w:t>19</w:t>
                                    </w:r>
                                  </w:p>
                                  <w:p w14:paraId="6B05D647" w14:textId="77777777" w:rsidR="0028215B" w:rsidRPr="00535962" w:rsidRDefault="00802C73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23FCB29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8215B">
                                <w:rPr>
                                  <w:rStyle w:val="Style2"/>
                                </w:rPr>
                                <w:t>2</w:t>
                              </w:r>
                              <w:r w:rsidR="00802C73">
                                <w:rPr>
                                  <w:rStyle w:val="Style2"/>
                                </w:rPr>
                                <w:t>19</w:t>
                              </w:r>
                            </w:p>
                            <w:p w14:paraId="6B05D647" w14:textId="77777777" w:rsidR="0028215B" w:rsidRPr="00535962" w:rsidRDefault="00802C73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02C7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02C7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41484"/>
    <w:rsid w:val="0036542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3DA1"/>
    <w:rsid w:val="00802C73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D6DEDE0E-91DB-4E05-8243-51A11B20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9</cp:revision>
  <cp:lastPrinted>2022-06-20T18:39:00Z</cp:lastPrinted>
  <dcterms:created xsi:type="dcterms:W3CDTF">2023-07-24T13:23:00Z</dcterms:created>
  <dcterms:modified xsi:type="dcterms:W3CDTF">2023-12-20T17:41:00Z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