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31CBC78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94C58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53430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31CBC78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494C58">
                                <w:rPr>
                                  <w:rStyle w:val="Style2"/>
                                </w:rPr>
                                <w:t>4</w:t>
                              </w:r>
                              <w:r w:rsidR="00534300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09CED5EF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F23A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CF23A3" w:rsidRPr="00CF23A3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09CED5EF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CF23A3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CF23A3" w:rsidRPr="00CF23A3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36EED0AF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36EED0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36EED0AF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36EED0AF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36EED0AF">
              <w:rPr>
                <w:spacing w:val="-2"/>
                <w:sz w:val="22"/>
                <w:szCs w:val="22"/>
              </w:rPr>
              <w:t>:</w:t>
            </w:r>
            <w:r w:rsidR="00E82502" w:rsidRPr="36EED0AF">
              <w:rPr>
                <w:sz w:val="22"/>
                <w:szCs w:val="22"/>
              </w:rPr>
              <w:t xml:space="preserve">  </w:t>
            </w:r>
            <w:r w:rsidR="00E82502" w:rsidRPr="36EED0AF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36EED0AF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36EED0AF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36EED0AF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36EED0AF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36EED0AF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36EED0AF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C6D8" w14:textId="77777777" w:rsidR="0044596A" w:rsidRDefault="0044596A" w:rsidP="001007E7">
      <w:pPr>
        <w:spacing w:after="0" w:line="240" w:lineRule="auto"/>
      </w:pPr>
      <w:r>
        <w:separator/>
      </w:r>
    </w:p>
  </w:endnote>
  <w:endnote w:type="continuationSeparator" w:id="0">
    <w:p w14:paraId="47ECB06C" w14:textId="77777777" w:rsidR="0044596A" w:rsidRDefault="0044596A" w:rsidP="001007E7">
      <w:pPr>
        <w:spacing w:after="0" w:line="240" w:lineRule="auto"/>
      </w:pPr>
      <w:r>
        <w:continuationSeparator/>
      </w:r>
    </w:p>
  </w:endnote>
  <w:endnote w:type="continuationNotice" w:id="1">
    <w:p w14:paraId="4AFD1C78" w14:textId="77777777" w:rsidR="0044596A" w:rsidRDefault="00445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AC89" w14:textId="77777777" w:rsidR="0044596A" w:rsidRDefault="0044596A" w:rsidP="001007E7">
      <w:pPr>
        <w:spacing w:after="0" w:line="240" w:lineRule="auto"/>
      </w:pPr>
      <w:r>
        <w:separator/>
      </w:r>
    </w:p>
  </w:footnote>
  <w:footnote w:type="continuationSeparator" w:id="0">
    <w:p w14:paraId="149BB337" w14:textId="77777777" w:rsidR="0044596A" w:rsidRDefault="0044596A" w:rsidP="001007E7">
      <w:pPr>
        <w:spacing w:after="0" w:line="240" w:lineRule="auto"/>
      </w:pPr>
      <w:r>
        <w:continuationSeparator/>
      </w:r>
    </w:p>
  </w:footnote>
  <w:footnote w:type="continuationNotice" w:id="1">
    <w:p w14:paraId="3E2B180D" w14:textId="77777777" w:rsidR="0044596A" w:rsidRDefault="0044596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596A"/>
    <w:rsid w:val="004473C8"/>
    <w:rsid w:val="00456C17"/>
    <w:rsid w:val="00466B9C"/>
    <w:rsid w:val="00490AD4"/>
    <w:rsid w:val="00494C58"/>
    <w:rsid w:val="004B30DA"/>
    <w:rsid w:val="004D45A8"/>
    <w:rsid w:val="00534300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CF23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36EED0AF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0210F4AA-DC13-4AD7-B01E-0800ED9E2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Mery Ann Pool Piña</cp:lastModifiedBy>
  <cp:revision>34</cp:revision>
  <cp:lastPrinted>2024-03-26T12:20:00Z</cp:lastPrinted>
  <dcterms:created xsi:type="dcterms:W3CDTF">2014-01-15T17:04:00Z</dcterms:created>
  <dcterms:modified xsi:type="dcterms:W3CDTF">2024-03-26T12:20:00Z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