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19F3FCA6" w:rsidR="00535962" w:rsidRPr="00F7167E" w:rsidRDefault="001431A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3A0CE29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55445" cy="701040"/>
                <wp:effectExtent l="0" t="0" r="20955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701040"/>
                          <a:chOff x="12866" y="523"/>
                          <a:chExt cx="260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33" cy="1033"/>
                            <a:chOff x="9151" y="720"/>
                            <a:chExt cx="2109" cy="96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5FB1DA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57BB1">
                                      <w:rPr>
                                        <w:rStyle w:val="Style2"/>
                                      </w:rPr>
                                      <w:t>111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30.35pt;height:55.2pt;z-index:251658245" coordorigin="12866,523" coordsize="26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33;height:1033" coordorigin="9151,720" coordsize="21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5FB1DA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</w:t>
                              </w:r>
                              <w:r w:rsidR="00B57BB1">
                                <w:rPr>
                                  <w:rStyle w:val="Style2"/>
                                </w:rPr>
                                <w:t>111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4030304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F0E9" w14:textId="77777777" w:rsidR="006815DD" w:rsidRDefault="006815DD" w:rsidP="001007E7">
      <w:pPr>
        <w:spacing w:after="0" w:line="240" w:lineRule="auto"/>
      </w:pPr>
      <w:r>
        <w:separator/>
      </w:r>
    </w:p>
  </w:endnote>
  <w:endnote w:type="continuationSeparator" w:id="0">
    <w:p w14:paraId="170C0EDC" w14:textId="77777777" w:rsidR="006815DD" w:rsidRDefault="006815DD" w:rsidP="001007E7">
      <w:pPr>
        <w:spacing w:after="0" w:line="240" w:lineRule="auto"/>
      </w:pPr>
      <w:r>
        <w:continuationSeparator/>
      </w:r>
    </w:p>
  </w:endnote>
  <w:endnote w:type="continuationNotice" w:id="1">
    <w:p w14:paraId="3554DB89" w14:textId="77777777" w:rsidR="006815DD" w:rsidRDefault="00681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944B" w14:textId="77777777" w:rsidR="006815DD" w:rsidRDefault="006815DD" w:rsidP="001007E7">
      <w:pPr>
        <w:spacing w:after="0" w:line="240" w:lineRule="auto"/>
      </w:pPr>
      <w:r>
        <w:separator/>
      </w:r>
    </w:p>
  </w:footnote>
  <w:footnote w:type="continuationSeparator" w:id="0">
    <w:p w14:paraId="22E30F52" w14:textId="77777777" w:rsidR="006815DD" w:rsidRDefault="006815DD" w:rsidP="001007E7">
      <w:pPr>
        <w:spacing w:after="0" w:line="240" w:lineRule="auto"/>
      </w:pPr>
      <w:r>
        <w:continuationSeparator/>
      </w:r>
    </w:p>
  </w:footnote>
  <w:footnote w:type="continuationNotice" w:id="1">
    <w:p w14:paraId="62F57123" w14:textId="77777777" w:rsidR="006815DD" w:rsidRDefault="006815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C480B"/>
    <w:rsid w:val="000E02D9"/>
    <w:rsid w:val="001007E7"/>
    <w:rsid w:val="001020C0"/>
    <w:rsid w:val="001431AE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11A8D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13A66"/>
    <w:rsid w:val="0042490F"/>
    <w:rsid w:val="004379A6"/>
    <w:rsid w:val="0044234A"/>
    <w:rsid w:val="004473C8"/>
    <w:rsid w:val="00456C17"/>
    <w:rsid w:val="00466B9C"/>
    <w:rsid w:val="00490AD4"/>
    <w:rsid w:val="00491228"/>
    <w:rsid w:val="004B30DA"/>
    <w:rsid w:val="004D45A8"/>
    <w:rsid w:val="00535962"/>
    <w:rsid w:val="005511DB"/>
    <w:rsid w:val="005C2171"/>
    <w:rsid w:val="00611A07"/>
    <w:rsid w:val="0062592A"/>
    <w:rsid w:val="006506D0"/>
    <w:rsid w:val="00651E48"/>
    <w:rsid w:val="00666D56"/>
    <w:rsid w:val="006709BC"/>
    <w:rsid w:val="006815DD"/>
    <w:rsid w:val="006850B6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7E7B42"/>
    <w:rsid w:val="00820C9F"/>
    <w:rsid w:val="008223D5"/>
    <w:rsid w:val="0082707E"/>
    <w:rsid w:val="008315B0"/>
    <w:rsid w:val="00885B0B"/>
    <w:rsid w:val="008B3AE5"/>
    <w:rsid w:val="008C388B"/>
    <w:rsid w:val="008E2DA6"/>
    <w:rsid w:val="008F3654"/>
    <w:rsid w:val="00917FEF"/>
    <w:rsid w:val="00920E26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769D4"/>
    <w:rsid w:val="00AB0420"/>
    <w:rsid w:val="00AD1CB1"/>
    <w:rsid w:val="00AD7919"/>
    <w:rsid w:val="00AF2E6B"/>
    <w:rsid w:val="00AF73F5"/>
    <w:rsid w:val="00B27E65"/>
    <w:rsid w:val="00B57BB1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D6772"/>
    <w:rsid w:val="00BE5406"/>
    <w:rsid w:val="00C078CB"/>
    <w:rsid w:val="00C22DBE"/>
    <w:rsid w:val="00C342DA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66C58"/>
    <w:rsid w:val="00E82502"/>
    <w:rsid w:val="00E8294B"/>
    <w:rsid w:val="00EA6B34"/>
    <w:rsid w:val="00EA7406"/>
    <w:rsid w:val="00EE1E7B"/>
    <w:rsid w:val="00F02044"/>
    <w:rsid w:val="00F103C4"/>
    <w:rsid w:val="00F225BF"/>
    <w:rsid w:val="00F375DE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4822A-0505-4FBE-B27A-879EAB5F7F23}"/>
</file>

<file path=customXml/itemProps3.xml><?xml version="1.0" encoding="utf-8"?>
<ds:datastoreItem xmlns:ds="http://schemas.openxmlformats.org/officeDocument/2006/customXml" ds:itemID="{2C849F4B-A9AE-4BBC-B7B7-607F1B006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41</cp:revision>
  <cp:lastPrinted>2022-06-20T21:39:00Z</cp:lastPrinted>
  <dcterms:created xsi:type="dcterms:W3CDTF">2014-01-15T21:04:00Z</dcterms:created>
  <dcterms:modified xsi:type="dcterms:W3CDTF">2025-06-23T13:06:00Z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