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0D9D9EAC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C059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C059C">
                                      <w:rPr>
                                        <w:rStyle w:val="Style2"/>
                                      </w:rPr>
                                      <w:t>033</w:t>
                                    </w:r>
                                  </w:p>
                                  <w:p w14:paraId="6B05D647" w14:textId="77777777" w:rsidR="0028215B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0D9D9EAC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C059C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C059C">
                                <w:rPr>
                                  <w:rStyle w:val="Style2"/>
                                </w:rPr>
                                <w:t>033</w:t>
                              </w:r>
                            </w:p>
                            <w:p w14:paraId="6B05D647" w14:textId="77777777" w:rsidR="0028215B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BC1F48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98AB" w14:textId="77777777" w:rsidR="00BC1F48" w:rsidRDefault="00BC1F48" w:rsidP="001007E7">
      <w:pPr>
        <w:spacing w:after="0" w:line="240" w:lineRule="auto"/>
      </w:pPr>
      <w:r>
        <w:separator/>
      </w:r>
    </w:p>
  </w:endnote>
  <w:endnote w:type="continuationSeparator" w:id="0">
    <w:p w14:paraId="76234484" w14:textId="77777777" w:rsidR="00BC1F48" w:rsidRDefault="00BC1F48" w:rsidP="001007E7">
      <w:pPr>
        <w:spacing w:after="0" w:line="240" w:lineRule="auto"/>
      </w:pPr>
      <w:r>
        <w:continuationSeparator/>
      </w:r>
    </w:p>
  </w:endnote>
  <w:endnote w:type="continuationNotice" w:id="1">
    <w:p w14:paraId="5853D5F0" w14:textId="77777777" w:rsidR="00BC1F48" w:rsidRDefault="00BC1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CAB7" w14:textId="77777777" w:rsidR="00BC1F48" w:rsidRDefault="00BC1F48" w:rsidP="001007E7">
      <w:pPr>
        <w:spacing w:after="0" w:line="240" w:lineRule="auto"/>
      </w:pPr>
      <w:r>
        <w:separator/>
      </w:r>
    </w:p>
  </w:footnote>
  <w:footnote w:type="continuationSeparator" w:id="0">
    <w:p w14:paraId="62B6225E" w14:textId="77777777" w:rsidR="00BC1F48" w:rsidRDefault="00BC1F48" w:rsidP="001007E7">
      <w:pPr>
        <w:spacing w:after="0" w:line="240" w:lineRule="auto"/>
      </w:pPr>
      <w:r>
        <w:continuationSeparator/>
      </w:r>
    </w:p>
  </w:footnote>
  <w:footnote w:type="continuationNotice" w:id="1">
    <w:p w14:paraId="4D5EB4BD" w14:textId="77777777" w:rsidR="00BC1F48" w:rsidRDefault="00BC1F4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8215B"/>
    <w:rsid w:val="00295BD4"/>
    <w:rsid w:val="002B1851"/>
    <w:rsid w:val="002D451D"/>
    <w:rsid w:val="002E1412"/>
    <w:rsid w:val="00314023"/>
    <w:rsid w:val="0032098C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5A05BA"/>
    <w:rsid w:val="005F5676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059C"/>
    <w:rsid w:val="007C140A"/>
    <w:rsid w:val="007D67E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1F48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FEBDB-20EF-4447-8BE4-A5122E54A12C}"/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6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13</cp:revision>
  <cp:lastPrinted>2022-06-20T18:39:00Z</cp:lastPrinted>
  <dcterms:created xsi:type="dcterms:W3CDTF">2023-07-24T13:23:00Z</dcterms:created>
  <dcterms:modified xsi:type="dcterms:W3CDTF">2024-03-16T19:58:00Z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