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4FDC02C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9327E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C059C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065A9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  <w:p w14:paraId="6B05D647" w14:textId="77777777" w:rsidR="0028215B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4FDC02C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9327E">
                                <w:rPr>
                                  <w:rStyle w:val="Style2"/>
                                </w:rPr>
                                <w:t>5-</w:t>
                              </w:r>
                              <w:r w:rsidR="007C059C">
                                <w:rPr>
                                  <w:rStyle w:val="Style2"/>
                                </w:rPr>
                                <w:t>0</w:t>
                              </w:r>
                              <w:r w:rsidR="00C065A9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  <w:p w14:paraId="6B05D647" w14:textId="77777777" w:rsidR="0028215B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BC1F48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03EE" w14:textId="77777777" w:rsidR="0001083A" w:rsidRDefault="0001083A" w:rsidP="001007E7">
      <w:pPr>
        <w:spacing w:after="0" w:line="240" w:lineRule="auto"/>
      </w:pPr>
      <w:r>
        <w:separator/>
      </w:r>
    </w:p>
  </w:endnote>
  <w:endnote w:type="continuationSeparator" w:id="0">
    <w:p w14:paraId="7B97C490" w14:textId="77777777" w:rsidR="0001083A" w:rsidRDefault="0001083A" w:rsidP="001007E7">
      <w:pPr>
        <w:spacing w:after="0" w:line="240" w:lineRule="auto"/>
      </w:pPr>
      <w:r>
        <w:continuationSeparator/>
      </w:r>
    </w:p>
  </w:endnote>
  <w:endnote w:type="continuationNotice" w:id="1">
    <w:p w14:paraId="6A2C25A2" w14:textId="77777777" w:rsidR="0001083A" w:rsidRDefault="00010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E9AE" w14:textId="77777777" w:rsidR="0001083A" w:rsidRDefault="0001083A" w:rsidP="001007E7">
      <w:pPr>
        <w:spacing w:after="0" w:line="240" w:lineRule="auto"/>
      </w:pPr>
      <w:r>
        <w:separator/>
      </w:r>
    </w:p>
  </w:footnote>
  <w:footnote w:type="continuationSeparator" w:id="0">
    <w:p w14:paraId="28FADC15" w14:textId="77777777" w:rsidR="0001083A" w:rsidRDefault="0001083A" w:rsidP="001007E7">
      <w:pPr>
        <w:spacing w:after="0" w:line="240" w:lineRule="auto"/>
      </w:pPr>
      <w:r>
        <w:continuationSeparator/>
      </w:r>
    </w:p>
  </w:footnote>
  <w:footnote w:type="continuationNotice" w:id="1">
    <w:p w14:paraId="551CCCE9" w14:textId="77777777" w:rsidR="0001083A" w:rsidRDefault="000108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1083A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059C"/>
    <w:rsid w:val="007C140A"/>
    <w:rsid w:val="007D67EA"/>
    <w:rsid w:val="007E3DA1"/>
    <w:rsid w:val="008159F8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27C74"/>
    <w:rsid w:val="00B62EEF"/>
    <w:rsid w:val="00B672A0"/>
    <w:rsid w:val="00B822D7"/>
    <w:rsid w:val="00B9327E"/>
    <w:rsid w:val="00B95FA3"/>
    <w:rsid w:val="00B97721"/>
    <w:rsid w:val="00B97B51"/>
    <w:rsid w:val="00BA0007"/>
    <w:rsid w:val="00BB1D79"/>
    <w:rsid w:val="00BC1D0C"/>
    <w:rsid w:val="00BC1F48"/>
    <w:rsid w:val="00BC61BD"/>
    <w:rsid w:val="00BD1586"/>
    <w:rsid w:val="00BD2821"/>
    <w:rsid w:val="00BE5406"/>
    <w:rsid w:val="00C065A9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2718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A500C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782F3-D49D-4703-A31B-CB4C9B6EE160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17</cp:revision>
  <cp:lastPrinted>2022-06-20T18:39:00Z</cp:lastPrinted>
  <dcterms:created xsi:type="dcterms:W3CDTF">2023-07-24T13:23:00Z</dcterms:created>
  <dcterms:modified xsi:type="dcterms:W3CDTF">2025-03-12T18:56:00Z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