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B213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E4D97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4B213D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E4D97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4B213D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B213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B213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97239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213D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11CE789-C818-4448-B283-A35304E58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11</cp:revision>
  <cp:lastPrinted>2022-06-20T18:39:00Z</cp:lastPrinted>
  <dcterms:created xsi:type="dcterms:W3CDTF">2023-07-24T13:23:00Z</dcterms:created>
  <dcterms:modified xsi:type="dcterms:W3CDTF">2023-12-26T16:32:00Z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