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D4CB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1A7504C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E5990">
                                      <w:rPr>
                                        <w:rStyle w:val="Style2"/>
                                      </w:rPr>
                                      <w:t>5-103</w:t>
                                    </w:r>
                                  </w:p>
                                  <w:p w14:paraId="6B05D647" w14:textId="77777777" w:rsidR="0028215B" w:rsidRPr="00535962" w:rsidRDefault="006D4CB3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1A7504C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E5990">
                                <w:rPr>
                                  <w:rStyle w:val="Style2"/>
                                </w:rPr>
                                <w:t>5-103</w:t>
                              </w:r>
                            </w:p>
                            <w:p w14:paraId="6B05D647" w14:textId="77777777" w:rsidR="0028215B" w:rsidRPr="00535962" w:rsidRDefault="006D4CB3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D4CB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D4CB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6E88D" w14:textId="77777777" w:rsidR="006D4CB3" w:rsidRDefault="006D4CB3" w:rsidP="001007E7">
      <w:pPr>
        <w:spacing w:after="0" w:line="240" w:lineRule="auto"/>
      </w:pPr>
      <w:r>
        <w:separator/>
      </w:r>
    </w:p>
  </w:endnote>
  <w:endnote w:type="continuationSeparator" w:id="0">
    <w:p w14:paraId="0FA3D503" w14:textId="77777777" w:rsidR="006D4CB3" w:rsidRDefault="006D4CB3" w:rsidP="001007E7">
      <w:pPr>
        <w:spacing w:after="0" w:line="240" w:lineRule="auto"/>
      </w:pPr>
      <w:r>
        <w:continuationSeparator/>
      </w:r>
    </w:p>
  </w:endnote>
  <w:endnote w:type="continuationNotice" w:id="1">
    <w:p w14:paraId="0870C2DD" w14:textId="77777777" w:rsidR="006D4CB3" w:rsidRDefault="006D4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67E2DFB3" id="Cuadro de texto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3F417" w14:textId="77777777" w:rsidR="006D4CB3" w:rsidRDefault="006D4CB3" w:rsidP="001007E7">
      <w:pPr>
        <w:spacing w:after="0" w:line="240" w:lineRule="auto"/>
      </w:pPr>
      <w:r>
        <w:separator/>
      </w:r>
    </w:p>
  </w:footnote>
  <w:footnote w:type="continuationSeparator" w:id="0">
    <w:p w14:paraId="7C69046F" w14:textId="77777777" w:rsidR="006D4CB3" w:rsidRDefault="006D4CB3" w:rsidP="001007E7">
      <w:pPr>
        <w:spacing w:after="0" w:line="240" w:lineRule="auto"/>
      </w:pPr>
      <w:r>
        <w:continuationSeparator/>
      </w:r>
    </w:p>
  </w:footnote>
  <w:footnote w:type="continuationNotice" w:id="1">
    <w:p w14:paraId="09D55359" w14:textId="77777777" w:rsidR="006D4CB3" w:rsidRDefault="006D4CB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2A9F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2098C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5A05BA"/>
    <w:rsid w:val="005F5676"/>
    <w:rsid w:val="00611A07"/>
    <w:rsid w:val="0062592A"/>
    <w:rsid w:val="00634465"/>
    <w:rsid w:val="006506D0"/>
    <w:rsid w:val="00651E48"/>
    <w:rsid w:val="00666D56"/>
    <w:rsid w:val="00670632"/>
    <w:rsid w:val="006709BC"/>
    <w:rsid w:val="006D4CB3"/>
    <w:rsid w:val="006F567F"/>
    <w:rsid w:val="00725091"/>
    <w:rsid w:val="00772815"/>
    <w:rsid w:val="00780880"/>
    <w:rsid w:val="007B0E1F"/>
    <w:rsid w:val="007B6F6F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5990"/>
    <w:rsid w:val="009E6A79"/>
    <w:rsid w:val="00A02EFA"/>
    <w:rsid w:val="00A16099"/>
    <w:rsid w:val="00A640BD"/>
    <w:rsid w:val="00A641A7"/>
    <w:rsid w:val="00A72F42"/>
    <w:rsid w:val="00A73F98"/>
    <w:rsid w:val="00AD1CB1"/>
    <w:rsid w:val="00AD7919"/>
    <w:rsid w:val="00AF2E6B"/>
    <w:rsid w:val="00AF73F5"/>
    <w:rsid w:val="00B15FD3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81BFB"/>
    <w:rsid w:val="00CA0E82"/>
    <w:rsid w:val="00CA164C"/>
    <w:rsid w:val="00CA4661"/>
    <w:rsid w:val="00CE67A3"/>
    <w:rsid w:val="00D1201E"/>
    <w:rsid w:val="00D24FA7"/>
    <w:rsid w:val="00D370FB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BD584-06E1-4D56-A14D-7B5678E53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B7CE6DDE-297F-4E26-8EC4-7FA0FE96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15</cp:revision>
  <cp:lastPrinted>2022-06-20T18:39:00Z</cp:lastPrinted>
  <dcterms:created xsi:type="dcterms:W3CDTF">2023-07-24T13:23:00Z</dcterms:created>
  <dcterms:modified xsi:type="dcterms:W3CDTF">2025-06-02T17:06:00Z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