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939D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C56C3CD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2586D">
                                      <w:rPr>
                                        <w:rStyle w:val="Style2"/>
                                      </w:rPr>
                                      <w:t>5-108</w:t>
                                    </w:r>
                                  </w:p>
                                  <w:p w14:paraId="6B05D647" w14:textId="77777777" w:rsidR="0028215B" w:rsidRPr="00535962" w:rsidRDefault="00B939D5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C56C3CD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2586D">
                                <w:rPr>
                                  <w:rStyle w:val="Style2"/>
                                </w:rPr>
                                <w:t>5-108</w:t>
                              </w:r>
                            </w:p>
                            <w:p w14:paraId="6B05D647" w14:textId="77777777" w:rsidR="0028215B" w:rsidRPr="00535962" w:rsidRDefault="00B939D5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939D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939D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bookmarkEnd w:id="0"/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18311" w14:textId="77777777" w:rsidR="00B939D5" w:rsidRDefault="00B939D5" w:rsidP="001007E7">
      <w:pPr>
        <w:spacing w:after="0" w:line="240" w:lineRule="auto"/>
      </w:pPr>
      <w:r>
        <w:separator/>
      </w:r>
    </w:p>
  </w:endnote>
  <w:endnote w:type="continuationSeparator" w:id="0">
    <w:p w14:paraId="3320A4FF" w14:textId="77777777" w:rsidR="00B939D5" w:rsidRDefault="00B939D5" w:rsidP="001007E7">
      <w:pPr>
        <w:spacing w:after="0" w:line="240" w:lineRule="auto"/>
      </w:pPr>
      <w:r>
        <w:continuationSeparator/>
      </w:r>
    </w:p>
  </w:endnote>
  <w:endnote w:type="continuationNotice" w:id="1">
    <w:p w14:paraId="276AF467" w14:textId="77777777" w:rsidR="00B939D5" w:rsidRDefault="00B93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67E2DFB3" id="Cuadro de texto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2D54" w14:textId="77777777" w:rsidR="00B939D5" w:rsidRDefault="00B939D5" w:rsidP="001007E7">
      <w:pPr>
        <w:spacing w:after="0" w:line="240" w:lineRule="auto"/>
      </w:pPr>
      <w:r>
        <w:separator/>
      </w:r>
    </w:p>
  </w:footnote>
  <w:footnote w:type="continuationSeparator" w:id="0">
    <w:p w14:paraId="7C37D703" w14:textId="77777777" w:rsidR="00B939D5" w:rsidRDefault="00B939D5" w:rsidP="001007E7">
      <w:pPr>
        <w:spacing w:after="0" w:line="240" w:lineRule="auto"/>
      </w:pPr>
      <w:r>
        <w:continuationSeparator/>
      </w:r>
    </w:p>
  </w:footnote>
  <w:footnote w:type="continuationNotice" w:id="1">
    <w:p w14:paraId="1715D6CA" w14:textId="77777777" w:rsidR="00B939D5" w:rsidRDefault="00B939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2A9F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2098C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5A05BA"/>
    <w:rsid w:val="005F5676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72815"/>
    <w:rsid w:val="00780880"/>
    <w:rsid w:val="007B0E1F"/>
    <w:rsid w:val="007B6F6F"/>
    <w:rsid w:val="007C140A"/>
    <w:rsid w:val="007D67E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73F98"/>
    <w:rsid w:val="00AD1CB1"/>
    <w:rsid w:val="00AD7919"/>
    <w:rsid w:val="00AF2E6B"/>
    <w:rsid w:val="00AF73F5"/>
    <w:rsid w:val="00B15FD3"/>
    <w:rsid w:val="00B62EEF"/>
    <w:rsid w:val="00B822D7"/>
    <w:rsid w:val="00B939D5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81BFB"/>
    <w:rsid w:val="00CA0E82"/>
    <w:rsid w:val="00CA164C"/>
    <w:rsid w:val="00CA4661"/>
    <w:rsid w:val="00CE67A3"/>
    <w:rsid w:val="00D1201E"/>
    <w:rsid w:val="00D24FA7"/>
    <w:rsid w:val="00D2586D"/>
    <w:rsid w:val="00D370FB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BD584-06E1-4D56-A14D-7B5678E53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A8C29B1F-D2EF-4BBB-923B-3E04BB68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15</cp:revision>
  <cp:lastPrinted>2022-06-20T18:39:00Z</cp:lastPrinted>
  <dcterms:created xsi:type="dcterms:W3CDTF">2023-07-24T13:23:00Z</dcterms:created>
  <dcterms:modified xsi:type="dcterms:W3CDTF">2025-06-12T13:34:00Z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