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640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FC79BE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4893">
                                      <w:rPr>
                                        <w:rStyle w:val="Style2"/>
                                      </w:rPr>
                                      <w:t>4-010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FC79BE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A4893">
                                <w:rPr>
                                  <w:rStyle w:val="Style2"/>
                                </w:rPr>
                                <w:t>4-010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5AC30B5A" w14:textId="7A792F6F" w:rsidR="002E1412" w:rsidRPr="002E1412" w:rsidRDefault="00E640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640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49CB" w14:textId="77777777" w:rsidR="00E640C4" w:rsidRDefault="00E640C4" w:rsidP="001007E7">
      <w:pPr>
        <w:spacing w:after="0" w:line="240" w:lineRule="auto"/>
      </w:pPr>
      <w:r>
        <w:separator/>
      </w:r>
    </w:p>
  </w:endnote>
  <w:endnote w:type="continuationSeparator" w:id="0">
    <w:p w14:paraId="78D128A9" w14:textId="77777777" w:rsidR="00E640C4" w:rsidRDefault="00E640C4" w:rsidP="001007E7">
      <w:pPr>
        <w:spacing w:after="0" w:line="240" w:lineRule="auto"/>
      </w:pPr>
      <w:r>
        <w:continuationSeparator/>
      </w:r>
    </w:p>
  </w:endnote>
  <w:endnote w:type="continuationNotice" w:id="1">
    <w:p w14:paraId="438D5782" w14:textId="77777777" w:rsidR="00E640C4" w:rsidRDefault="00E64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2822" w14:textId="77777777" w:rsidR="00E640C4" w:rsidRDefault="00E640C4" w:rsidP="001007E7">
      <w:pPr>
        <w:spacing w:after="0" w:line="240" w:lineRule="auto"/>
      </w:pPr>
      <w:r>
        <w:separator/>
      </w:r>
    </w:p>
  </w:footnote>
  <w:footnote w:type="continuationSeparator" w:id="0">
    <w:p w14:paraId="347AD6BF" w14:textId="77777777" w:rsidR="00E640C4" w:rsidRDefault="00E640C4" w:rsidP="001007E7">
      <w:pPr>
        <w:spacing w:after="0" w:line="240" w:lineRule="auto"/>
      </w:pPr>
      <w:r>
        <w:continuationSeparator/>
      </w:r>
    </w:p>
  </w:footnote>
  <w:footnote w:type="continuationNotice" w:id="1">
    <w:p w14:paraId="2C8FE025" w14:textId="77777777" w:rsidR="00E640C4" w:rsidRDefault="00E640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640C4"/>
    <w:rsid w:val="00E82502"/>
    <w:rsid w:val="00EA489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0CF8C-A899-4AE6-9AA2-5E4E74BE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2023-07-24T13:23:00Z</dcterms:created>
  <dcterms:modified xsi:type="dcterms:W3CDTF">2024-02-21T15:54:00Z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