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D27337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Cuadro de texto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458F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B702078">
              <v:shape id="Cuadro de texto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732E39" w14:paraId="1BA9B962" w14:textId="77777777">
                      <w:sdt>
                        <w:sdtPr>
                          <w:id w:val="755341886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343117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A7166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8458F6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4A716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343117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A7166">
                                <w:rPr>
                                  <w:rStyle w:val="Style2"/>
                                </w:rPr>
                                <w:t>5-0</w:t>
                              </w:r>
                              <w:r w:rsidR="008458F6">
                                <w:rPr>
                                  <w:rStyle w:val="Style2"/>
                                </w:rPr>
                                <w:t>9</w:t>
                              </w:r>
                              <w:r w:rsidR="004A7166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9B463D">
              <v:shape id="Cuadro de texto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719535029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6CF4DEE4" wp14:editId="20FE91D6">
                                <wp:extent cx="665018" cy="665018"/>
                                <wp:effectExtent l="0" t="0" r="0" b="0"/>
                                <wp:docPr id="1119696323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9839305">
              <v:shape id="Cuadro de texto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458F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C601AC">
              <v:shape id="Cuadro de texto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732E39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559758897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AF8599">
              <v:shape id="Cuadro de texto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458F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5802119">
              <v:shape id="Cuadro de texto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732E39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284538273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3C1A698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3C1A698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3C1A698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3C1A6986">
              <w:rPr>
                <w:spacing w:val="-2"/>
                <w:sz w:val="22"/>
                <w:szCs w:val="22"/>
              </w:rPr>
              <w:t>Razón Social del Oferente:</w:t>
            </w:r>
            <w:r w:rsidR="00E82502" w:rsidRPr="3C1A6986">
              <w:rPr>
                <w:sz w:val="22"/>
                <w:szCs w:val="22"/>
              </w:rPr>
              <w:t xml:space="preserve">  </w:t>
            </w:r>
            <w:r w:rsidR="00E82502" w:rsidRPr="3C1A6986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3C1A698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3C1A698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3C1A698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3C1A698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3C1A698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74562D2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Cuadro de texto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11C3651">
            <v:shape id="Cuadro de texto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84851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9600E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A7166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32E39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458F6"/>
    <w:rsid w:val="008704DE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17DDB"/>
    <w:rsid w:val="00B62EEF"/>
    <w:rsid w:val="00B803C5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2C05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C1A698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71A37-1F06-478E-866E-049FBB36B337}"/>
</file>

<file path=customXml/itemProps2.xml><?xml version="1.0" encoding="utf-8"?>
<ds:datastoreItem xmlns:ds="http://schemas.openxmlformats.org/officeDocument/2006/customXml" ds:itemID="{038274CE-C6F7-4664-82D9-F94A578B2DB9}">
  <ds:schemaRefs>
    <ds:schemaRef ds:uri="ef3d409c-51e8-4a1c-b238-cf9f3673307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23968453-7404-4c66-b04b-c533b279d534"/>
    <ds:schemaRef ds:uri="http://www.w3.org/XML/1998/namespace"/>
    <ds:schemaRef ds:uri="http://schemas.openxmlformats.org/package/2006/metadata/core-properties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A5DE9774-0311-4EAA-A183-E770C5FA09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17</cp:revision>
  <cp:lastPrinted>2022-06-20T18:39:00Z</cp:lastPrinted>
  <dcterms:created xsi:type="dcterms:W3CDTF">2023-07-24T13:23:00Z</dcterms:created>
  <dcterms:modified xsi:type="dcterms:W3CDTF">2025-05-23T16:19:00Z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