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642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642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4886A8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C0C07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4886A8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EC0C07">
                                <w:rPr>
                                  <w:rStyle w:val="Style2"/>
                                </w:rPr>
                                <w:t>201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642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642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642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642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BC0F" w14:textId="77777777" w:rsidR="00B60612" w:rsidRDefault="00B60612" w:rsidP="001007E7">
      <w:pPr>
        <w:spacing w:after="0" w:line="240" w:lineRule="auto"/>
      </w:pPr>
      <w:r>
        <w:separator/>
      </w:r>
    </w:p>
  </w:endnote>
  <w:endnote w:type="continuationSeparator" w:id="0">
    <w:p w14:paraId="3644CB54" w14:textId="77777777" w:rsidR="00B60612" w:rsidRDefault="00B60612" w:rsidP="001007E7">
      <w:pPr>
        <w:spacing w:after="0" w:line="240" w:lineRule="auto"/>
      </w:pPr>
      <w:r>
        <w:continuationSeparator/>
      </w:r>
    </w:p>
  </w:endnote>
  <w:endnote w:type="continuationNotice" w:id="1">
    <w:p w14:paraId="15D77C5A" w14:textId="77777777" w:rsidR="00B60612" w:rsidRDefault="00B60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F97DD" w14:textId="77777777" w:rsidR="00B60612" w:rsidRDefault="00B60612" w:rsidP="001007E7">
      <w:pPr>
        <w:spacing w:after="0" w:line="240" w:lineRule="auto"/>
      </w:pPr>
      <w:r>
        <w:separator/>
      </w:r>
    </w:p>
  </w:footnote>
  <w:footnote w:type="continuationSeparator" w:id="0">
    <w:p w14:paraId="05FB73E5" w14:textId="77777777" w:rsidR="00B60612" w:rsidRDefault="00B60612" w:rsidP="001007E7">
      <w:pPr>
        <w:spacing w:after="0" w:line="240" w:lineRule="auto"/>
      </w:pPr>
      <w:r>
        <w:continuationSeparator/>
      </w:r>
    </w:p>
  </w:footnote>
  <w:footnote w:type="continuationNotice" w:id="1">
    <w:p w14:paraId="1664109C" w14:textId="77777777" w:rsidR="00B60612" w:rsidRDefault="00B6061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96174"/>
    <w:rsid w:val="000B0DCD"/>
    <w:rsid w:val="000C78D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4550D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367C3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265B4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55130"/>
    <w:rsid w:val="00964248"/>
    <w:rsid w:val="00966EEE"/>
    <w:rsid w:val="009765CD"/>
    <w:rsid w:val="00977C54"/>
    <w:rsid w:val="009A3009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C0C07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20CB9-BE9D-473D-BD6B-0BCF11C0D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</cp:revision>
  <cp:lastPrinted>2022-06-20T18:39:00Z</cp:lastPrinted>
  <dcterms:created xsi:type="dcterms:W3CDTF">2024-12-27T15:16:00Z</dcterms:created>
  <dcterms:modified xsi:type="dcterms:W3CDTF">2024-12-27T15:16:00Z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