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9986F8D" w14:textId="04984903" w:rsidR="006B202F" w:rsidRPr="00535962" w:rsidRDefault="0027519C" w:rsidP="006B20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9423B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9423B">
                                      <w:rPr>
                                        <w:rStyle w:val="Style2"/>
                                      </w:rPr>
                                      <w:t>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9986F8D" w14:textId="04984903" w:rsidR="006B202F" w:rsidRPr="00535962" w:rsidRDefault="0027519C" w:rsidP="006B202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9423B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9423B">
                                <w:rPr>
                                  <w:rStyle w:val="Style2"/>
                                </w:rPr>
                                <w:t>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F9423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44hQ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" stroked="f">
                <v:textbox>
                  <w:txbxContent>
                    <w:p w14:paraId="658AC09F" w14:textId="343A9524" w:rsidR="002E1412" w:rsidRPr="002E1412" w:rsidRDefault="002D37FA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F9423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14:paraId="52F248C9" w14:textId="77777777" w:rsidR="0026335F" w:rsidRPr="0026335F" w:rsidRDefault="002D37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C975B" w14:textId="77777777" w:rsidR="005538E0" w:rsidRDefault="005538E0" w:rsidP="001007E7">
      <w:pPr>
        <w:spacing w:after="0" w:line="240" w:lineRule="auto"/>
      </w:pPr>
      <w:r>
        <w:separator/>
      </w:r>
    </w:p>
  </w:endnote>
  <w:endnote w:type="continuationSeparator" w:id="0">
    <w:p w14:paraId="7C5BA1C8" w14:textId="77777777" w:rsidR="005538E0" w:rsidRDefault="005538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FPX+A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7AD83" w14:textId="77777777" w:rsidR="005538E0" w:rsidRDefault="005538E0" w:rsidP="001007E7">
      <w:pPr>
        <w:spacing w:after="0" w:line="240" w:lineRule="auto"/>
      </w:pPr>
      <w:r>
        <w:separator/>
      </w:r>
    </w:p>
  </w:footnote>
  <w:footnote w:type="continuationSeparator" w:id="0">
    <w:p w14:paraId="2DEFF6E1" w14:textId="77777777" w:rsidR="005538E0" w:rsidRDefault="005538E0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849D6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151AB"/>
    <w:rsid w:val="00253DBA"/>
    <w:rsid w:val="0026335F"/>
    <w:rsid w:val="0027519C"/>
    <w:rsid w:val="002823F7"/>
    <w:rsid w:val="002A45C9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564FE"/>
    <w:rsid w:val="00462024"/>
    <w:rsid w:val="00466B9C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72232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8C351C"/>
    <w:rsid w:val="00902CCF"/>
    <w:rsid w:val="009A37A6"/>
    <w:rsid w:val="009B42B9"/>
    <w:rsid w:val="009C5DD3"/>
    <w:rsid w:val="00A16099"/>
    <w:rsid w:val="00A640BD"/>
    <w:rsid w:val="00AA5C19"/>
    <w:rsid w:val="00AC6330"/>
    <w:rsid w:val="00AD282D"/>
    <w:rsid w:val="00AD7919"/>
    <w:rsid w:val="00AF5214"/>
    <w:rsid w:val="00B02129"/>
    <w:rsid w:val="00B227FF"/>
    <w:rsid w:val="00B3028E"/>
    <w:rsid w:val="00B55C91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67A2A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82D3B"/>
    <w:rsid w:val="00EA40CE"/>
    <w:rsid w:val="00EA7406"/>
    <w:rsid w:val="00ED6ED7"/>
    <w:rsid w:val="00EE1E7B"/>
    <w:rsid w:val="00F225BF"/>
    <w:rsid w:val="00F47792"/>
    <w:rsid w:val="00F53753"/>
    <w:rsid w:val="00F7167E"/>
    <w:rsid w:val="00F7443C"/>
    <w:rsid w:val="00F9423B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40DA531D-9138-4C70-A56F-EE8218910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62740-5CFD-4E1F-A89E-BF01AE7E3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Danayde Ulerio Castillo</cp:lastModifiedBy>
  <cp:revision>11</cp:revision>
  <cp:lastPrinted>2011-03-04T18:41:00Z</cp:lastPrinted>
  <dcterms:created xsi:type="dcterms:W3CDTF">2023-06-22T17:13:00Z</dcterms:created>
  <dcterms:modified xsi:type="dcterms:W3CDTF">2025-01-24T14:53:00Z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