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316853F6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7732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669F8">
                                      <w:rPr>
                                        <w:rStyle w:val="Style2"/>
                                      </w:rPr>
                                      <w:t>89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316853F6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</w:t>
                              </w:r>
                              <w:r w:rsidR="00377322">
                                <w:rPr>
                                  <w:rStyle w:val="Style2"/>
                                </w:rPr>
                                <w:t>1</w:t>
                              </w:r>
                              <w:r w:rsidR="00F669F8">
                                <w:rPr>
                                  <w:rStyle w:val="Style2"/>
                                </w:rPr>
                                <w:t>89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F669F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F669F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0628" w14:textId="77777777" w:rsidR="003E1F51" w:rsidRDefault="003E1F51" w:rsidP="001007E7">
      <w:pPr>
        <w:spacing w:after="0" w:line="240" w:lineRule="auto"/>
      </w:pPr>
      <w:r>
        <w:separator/>
      </w:r>
    </w:p>
  </w:endnote>
  <w:endnote w:type="continuationSeparator" w:id="0">
    <w:p w14:paraId="14CECF37" w14:textId="77777777" w:rsidR="003E1F51" w:rsidRDefault="003E1F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AC6D" w14:textId="77777777" w:rsidR="003E1F51" w:rsidRDefault="003E1F51" w:rsidP="001007E7">
      <w:pPr>
        <w:spacing w:after="0" w:line="240" w:lineRule="auto"/>
      </w:pPr>
      <w:r>
        <w:separator/>
      </w:r>
    </w:p>
  </w:footnote>
  <w:footnote w:type="continuationSeparator" w:id="0">
    <w:p w14:paraId="4F76971B" w14:textId="77777777" w:rsidR="003E1F51" w:rsidRDefault="003E1F51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2887"/>
    <w:rsid w:val="00045479"/>
    <w:rsid w:val="000849D6"/>
    <w:rsid w:val="0008676E"/>
    <w:rsid w:val="00092BC5"/>
    <w:rsid w:val="000C78DD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1FF6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669F8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7DE7A-A5E0-4518-9F55-0E544C693FB2}"/>
</file>

<file path=customXml/itemProps2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www.w3.org/XML/1998/namespace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23968453-7404-4c66-b04b-c533b279d53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5</cp:revision>
  <cp:lastPrinted>2011-03-04T18:41:00Z</cp:lastPrinted>
  <dcterms:created xsi:type="dcterms:W3CDTF">2024-07-16T12:51:00Z</dcterms:created>
  <dcterms:modified xsi:type="dcterms:W3CDTF">2024-12-03T18:06:00Z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