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1BAF05FD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D16504">
                                      <w:rPr>
                                        <w:rStyle w:val="Style2"/>
                                      </w:rPr>
                                      <w:t>DU-2023-026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1BAF05FD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D16504">
                                <w:rPr>
                                  <w:rStyle w:val="Style2"/>
                                </w:rPr>
                                <w:t>DU-2023-026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260E9DF2" w:rsidR="00535962" w:rsidRPr="00535962" w:rsidRDefault="00C13D3D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292273F6">
                <wp:simplePos x="0" y="0"/>
                <wp:positionH relativeFrom="column">
                  <wp:posOffset>7162800</wp:posOffset>
                </wp:positionH>
                <wp:positionV relativeFrom="paragraph">
                  <wp:posOffset>112395</wp:posOffset>
                </wp:positionV>
                <wp:extent cx="1866265" cy="278130"/>
                <wp:effectExtent l="0" t="0" r="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3BBD4E49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10-2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16504">
                                  <w:rPr>
                                    <w:rStyle w:val="Style5"/>
                                    <w:lang w:val="es-DO"/>
                                  </w:rPr>
                                  <w:t>23 de octubre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3" type="#_x0000_t202" style="position:absolute;margin-left:564pt;margin-top:8.85pt;width:146.9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" filled="f" stroked="f">
                <v:textbox>
                  <w:txbxContent>
                    <w:p w14:paraId="52F248C9" w14:textId="3BBD4E49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10-2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D16504">
                            <w:rPr>
                              <w:rStyle w:val="Style5"/>
                              <w:lang w:val="es-DO"/>
                            </w:rPr>
                            <w:t>23 de octubre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12AA9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70860C04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4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vh9w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0969" w14:textId="77777777" w:rsidR="00E548A7" w:rsidRDefault="00E548A7" w:rsidP="001007E7">
      <w:pPr>
        <w:spacing w:after="0" w:line="240" w:lineRule="auto"/>
      </w:pPr>
      <w:r>
        <w:separator/>
      </w:r>
    </w:p>
  </w:endnote>
  <w:endnote w:type="continuationSeparator" w:id="0">
    <w:p w14:paraId="2A0BEA83" w14:textId="77777777" w:rsidR="00E548A7" w:rsidRDefault="00E548A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E869" w14:textId="77777777" w:rsidR="00E548A7" w:rsidRDefault="00E548A7" w:rsidP="001007E7">
      <w:pPr>
        <w:spacing w:after="0" w:line="240" w:lineRule="auto"/>
      </w:pPr>
      <w:r>
        <w:separator/>
      </w:r>
    </w:p>
  </w:footnote>
  <w:footnote w:type="continuationSeparator" w:id="0">
    <w:p w14:paraId="03E07BE1" w14:textId="77777777" w:rsidR="00E548A7" w:rsidRDefault="00E548A7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74B9F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13D3D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16504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548A7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444F7-EAE4-4189-AFE6-2636A802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Francisca Grullart C.</cp:lastModifiedBy>
  <cp:revision>3</cp:revision>
  <cp:lastPrinted>2011-03-04T18:41:00Z</cp:lastPrinted>
  <dcterms:created xsi:type="dcterms:W3CDTF">2023-08-30T18:04:00Z</dcterms:created>
  <dcterms:modified xsi:type="dcterms:W3CDTF">2023-10-20T20:16:00Z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