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94E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579F31C" w:rsidR="001466B0" w:rsidRPr="00535962" w:rsidRDefault="00C41A0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F73074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245A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579F31C" w:rsidR="001466B0" w:rsidRPr="00535962" w:rsidRDefault="00C41A0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F73074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F245A7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94E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94E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38073" w14:textId="77777777" w:rsidR="00F94ECB" w:rsidRDefault="00F94ECB" w:rsidP="001007E7">
      <w:pPr>
        <w:spacing w:after="0" w:line="240" w:lineRule="auto"/>
      </w:pPr>
      <w:r>
        <w:separator/>
      </w:r>
    </w:p>
  </w:endnote>
  <w:endnote w:type="continuationSeparator" w:id="0">
    <w:p w14:paraId="6933BAE9" w14:textId="77777777" w:rsidR="00F94ECB" w:rsidRDefault="00F94E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85F0" w14:textId="77777777" w:rsidR="00F94ECB" w:rsidRDefault="00F94ECB" w:rsidP="001007E7">
      <w:pPr>
        <w:spacing w:after="0" w:line="240" w:lineRule="auto"/>
      </w:pPr>
      <w:r>
        <w:separator/>
      </w:r>
    </w:p>
  </w:footnote>
  <w:footnote w:type="continuationSeparator" w:id="0">
    <w:p w14:paraId="49E0DDEC" w14:textId="77777777" w:rsidR="00F94ECB" w:rsidRDefault="00F94E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07DE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4F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3F74F1"/>
    <w:rsid w:val="00404131"/>
    <w:rsid w:val="00413AE1"/>
    <w:rsid w:val="0042490F"/>
    <w:rsid w:val="004379A6"/>
    <w:rsid w:val="0044234A"/>
    <w:rsid w:val="00456C17"/>
    <w:rsid w:val="004659F4"/>
    <w:rsid w:val="00466B9C"/>
    <w:rsid w:val="004A05AE"/>
    <w:rsid w:val="004B30DA"/>
    <w:rsid w:val="004D0654"/>
    <w:rsid w:val="004D45A8"/>
    <w:rsid w:val="00535962"/>
    <w:rsid w:val="00544C91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274A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86AB8"/>
    <w:rsid w:val="00B94ECB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40CD3"/>
    <w:rsid w:val="00C41A08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507E6"/>
    <w:rsid w:val="00D64696"/>
    <w:rsid w:val="00D7710E"/>
    <w:rsid w:val="00D90D49"/>
    <w:rsid w:val="00D9600B"/>
    <w:rsid w:val="00DB18A8"/>
    <w:rsid w:val="00DC292D"/>
    <w:rsid w:val="00DC5D96"/>
    <w:rsid w:val="00DD4F3E"/>
    <w:rsid w:val="00E13E55"/>
    <w:rsid w:val="00E3080A"/>
    <w:rsid w:val="00E66A20"/>
    <w:rsid w:val="00E82502"/>
    <w:rsid w:val="00EA6B34"/>
    <w:rsid w:val="00EA7406"/>
    <w:rsid w:val="00EE1E7B"/>
    <w:rsid w:val="00F0071C"/>
    <w:rsid w:val="00F225BF"/>
    <w:rsid w:val="00F245A7"/>
    <w:rsid w:val="00F53753"/>
    <w:rsid w:val="00F7167E"/>
    <w:rsid w:val="00F73074"/>
    <w:rsid w:val="00F7443C"/>
    <w:rsid w:val="00F84D68"/>
    <w:rsid w:val="00F94ECB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9DA24-754E-46B9-A7E2-737E8AC13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19085-5AB4-48BD-81A3-8BCFBA0F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32</cp:revision>
  <cp:lastPrinted>2011-03-04T18:48:00Z</cp:lastPrinted>
  <dcterms:created xsi:type="dcterms:W3CDTF">2021-08-31T15:23:00Z</dcterms:created>
  <dcterms:modified xsi:type="dcterms:W3CDTF">2023-05-17T20:13:00Z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