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43E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AECF85E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</w:t>
                                    </w:r>
                                    <w:r w:rsidR="000A4D29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AECF85E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</w:t>
                              </w:r>
                              <w:r w:rsidR="000A4D29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3EAA">
                        <w:fldChar w:fldCharType="begin"/>
                      </w:r>
                      <w:r w:rsidR="00643EAA">
                        <w:instrText xml:space="preserve"> NUMPAGES   \* MERGEFORMAT </w:instrText>
                      </w:r>
                      <w:r w:rsidR="00643EA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3E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2B47" w14:textId="77777777" w:rsidR="00E55C8F" w:rsidRDefault="00E55C8F" w:rsidP="001007E7">
      <w:pPr>
        <w:spacing w:after="0" w:line="240" w:lineRule="auto"/>
      </w:pPr>
      <w:r>
        <w:separator/>
      </w:r>
    </w:p>
  </w:endnote>
  <w:endnote w:type="continuationSeparator" w:id="0">
    <w:p w14:paraId="6ED74AC9" w14:textId="77777777" w:rsidR="00E55C8F" w:rsidRDefault="00E55C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6857" w14:textId="77777777" w:rsidR="00E55C8F" w:rsidRDefault="00E55C8F" w:rsidP="001007E7">
      <w:pPr>
        <w:spacing w:after="0" w:line="240" w:lineRule="auto"/>
      </w:pPr>
      <w:r>
        <w:separator/>
      </w:r>
    </w:p>
  </w:footnote>
  <w:footnote w:type="continuationSeparator" w:id="0">
    <w:p w14:paraId="71E97F3F" w14:textId="77777777" w:rsidR="00E55C8F" w:rsidRDefault="00E55C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A4D29"/>
    <w:rsid w:val="000A64F8"/>
    <w:rsid w:val="000B0DCD"/>
    <w:rsid w:val="000D149F"/>
    <w:rsid w:val="000E02D9"/>
    <w:rsid w:val="000F7061"/>
    <w:rsid w:val="001007E7"/>
    <w:rsid w:val="001020C0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9295E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43EA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18D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55C8F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82E2A3A-13CB-422D-BEF8-231AB152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29</cp:revision>
  <cp:lastPrinted>2011-03-04T18:48:00Z</cp:lastPrinted>
  <dcterms:created xsi:type="dcterms:W3CDTF">2021-08-31T15:23:00Z</dcterms:created>
  <dcterms:modified xsi:type="dcterms:W3CDTF">2024-10-23T16:46:00Z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